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A2" w:rsidRDefault="005E42A2" w:rsidP="005E42A2">
      <w:pPr>
        <w:tabs>
          <w:tab w:val="left" w:pos="708"/>
          <w:tab w:val="left" w:pos="6150"/>
        </w:tabs>
        <w:jc w:val="right"/>
        <w:rPr>
          <w:i/>
          <w:sz w:val="20"/>
          <w:szCs w:val="20"/>
        </w:rPr>
      </w:pPr>
      <w:bookmarkStart w:id="0" w:name="_GoBack"/>
      <w:bookmarkEnd w:id="0"/>
    </w:p>
    <w:p w:rsidR="004000BD" w:rsidRPr="004000BD" w:rsidRDefault="004000BD" w:rsidP="004000BD">
      <w:pPr>
        <w:pStyle w:val="Default"/>
        <w:rPr>
          <w:lang w:val="en-US"/>
        </w:rPr>
      </w:pPr>
      <w:r w:rsidRPr="00F2300A">
        <w:t xml:space="preserve">Вх.№................../................ </w:t>
      </w:r>
      <w:r>
        <w:t xml:space="preserve">                                                                                  Приложение № </w:t>
      </w:r>
      <w:r>
        <w:rPr>
          <w:lang w:val="en-US"/>
        </w:rPr>
        <w:t>7</w:t>
      </w:r>
    </w:p>
    <w:p w:rsidR="004000BD" w:rsidRDefault="004000BD" w:rsidP="004000BD">
      <w:pPr>
        <w:spacing w:line="360" w:lineRule="auto"/>
        <w:rPr>
          <w:b/>
          <w:sz w:val="20"/>
          <w:szCs w:val="20"/>
          <w:lang w:val="en-US"/>
        </w:rPr>
      </w:pPr>
    </w:p>
    <w:p w:rsidR="004000BD" w:rsidRPr="005549A8" w:rsidRDefault="004000BD" w:rsidP="004000BD">
      <w:pPr>
        <w:spacing w:line="360" w:lineRule="auto"/>
        <w:rPr>
          <w:b/>
          <w:sz w:val="20"/>
          <w:szCs w:val="20"/>
        </w:rPr>
      </w:pPr>
      <w:r w:rsidRPr="005549A8">
        <w:rPr>
          <w:b/>
          <w:sz w:val="20"/>
          <w:szCs w:val="20"/>
        </w:rPr>
        <w:t>ДО</w:t>
      </w:r>
    </w:p>
    <w:p w:rsidR="004000BD" w:rsidRPr="005549A8" w:rsidRDefault="004000BD" w:rsidP="004000BD">
      <w:pPr>
        <w:spacing w:line="360" w:lineRule="auto"/>
        <w:rPr>
          <w:b/>
          <w:sz w:val="20"/>
          <w:szCs w:val="20"/>
        </w:rPr>
      </w:pPr>
      <w:r w:rsidRPr="005549A8">
        <w:rPr>
          <w:b/>
          <w:sz w:val="20"/>
          <w:szCs w:val="20"/>
        </w:rPr>
        <w:t xml:space="preserve">ДИРЕКТОРА </w:t>
      </w:r>
    </w:p>
    <w:p w:rsidR="004000BD" w:rsidRPr="005549A8" w:rsidRDefault="004000BD" w:rsidP="004000BD">
      <w:pPr>
        <w:spacing w:line="360" w:lineRule="auto"/>
        <w:rPr>
          <w:b/>
          <w:sz w:val="20"/>
          <w:szCs w:val="20"/>
        </w:rPr>
      </w:pPr>
      <w:r w:rsidRPr="005549A8">
        <w:rPr>
          <w:b/>
          <w:sz w:val="20"/>
          <w:szCs w:val="20"/>
        </w:rPr>
        <w:t xml:space="preserve">НА ПГЕТ „ЗАХАРИ СТОЯНОВ“ </w:t>
      </w:r>
    </w:p>
    <w:p w:rsidR="004000BD" w:rsidRPr="005549A8" w:rsidRDefault="004000BD" w:rsidP="004000BD">
      <w:pPr>
        <w:spacing w:line="360" w:lineRule="auto"/>
        <w:rPr>
          <w:b/>
          <w:sz w:val="20"/>
          <w:szCs w:val="20"/>
        </w:rPr>
      </w:pPr>
      <w:r w:rsidRPr="005549A8">
        <w:rPr>
          <w:b/>
          <w:sz w:val="20"/>
          <w:szCs w:val="20"/>
        </w:rPr>
        <w:t>ГР. ХАРМАНЛИ</w:t>
      </w:r>
    </w:p>
    <w:p w:rsidR="005E42A2" w:rsidRPr="003C077E" w:rsidRDefault="005E42A2" w:rsidP="005E42A2"/>
    <w:p w:rsidR="005E42A2" w:rsidRPr="003C077E" w:rsidRDefault="005E42A2" w:rsidP="005E42A2"/>
    <w:p w:rsidR="005E42A2" w:rsidRPr="003C077E" w:rsidRDefault="005E42A2" w:rsidP="005E42A2"/>
    <w:p w:rsidR="005E42A2" w:rsidRPr="003C077E" w:rsidRDefault="005E42A2" w:rsidP="005E42A2">
      <w:pPr>
        <w:jc w:val="center"/>
      </w:pPr>
      <w:r w:rsidRPr="003C077E">
        <w:t>З А Я В Л Е Н И Е</w:t>
      </w:r>
    </w:p>
    <w:p w:rsidR="005E42A2" w:rsidRPr="003C077E" w:rsidRDefault="005E42A2" w:rsidP="005E42A2"/>
    <w:p w:rsidR="005E42A2" w:rsidRPr="003C077E" w:rsidRDefault="005E42A2" w:rsidP="005E42A2"/>
    <w:p w:rsidR="005E42A2" w:rsidRPr="004000BD" w:rsidRDefault="005E42A2" w:rsidP="005E42A2">
      <w:pPr>
        <w:jc w:val="center"/>
      </w:pPr>
      <w:r w:rsidRPr="004000BD">
        <w:t>От ………………………………………………………</w:t>
      </w:r>
      <w:r w:rsidR="003C077E" w:rsidRPr="004000BD">
        <w:t>………………………………..</w:t>
      </w:r>
    </w:p>
    <w:p w:rsidR="005E42A2" w:rsidRPr="004000BD" w:rsidRDefault="005E42A2" w:rsidP="005E42A2">
      <w:pPr>
        <w:rPr>
          <w:i/>
          <w:vertAlign w:val="superscript"/>
        </w:rPr>
      </w:pPr>
      <w:r w:rsidRPr="004000BD">
        <w:tab/>
      </w:r>
      <w:r w:rsidRPr="004000BD">
        <w:tab/>
      </w:r>
      <w:r w:rsidRPr="004000BD">
        <w:tab/>
      </w:r>
      <w:r w:rsidRPr="004000BD">
        <w:tab/>
      </w:r>
      <w:r w:rsidRPr="004000BD">
        <w:tab/>
      </w:r>
      <w:r w:rsidRPr="004000BD">
        <w:tab/>
      </w:r>
      <w:r w:rsidRPr="004000BD">
        <w:rPr>
          <w:i/>
          <w:vertAlign w:val="superscript"/>
        </w:rPr>
        <w:t>/име ,презиме ,фамилия/</w:t>
      </w:r>
    </w:p>
    <w:p w:rsidR="005E42A2" w:rsidRPr="004000BD" w:rsidRDefault="005E42A2" w:rsidP="005E42A2">
      <w:pPr>
        <w:jc w:val="center"/>
      </w:pPr>
      <w:r w:rsidRPr="004000BD">
        <w:t>живущ……………………………………………………</w:t>
      </w:r>
      <w:r w:rsidR="003C077E" w:rsidRPr="004000BD">
        <w:t>………………………………</w:t>
      </w:r>
    </w:p>
    <w:p w:rsidR="005E42A2" w:rsidRPr="004000BD" w:rsidRDefault="005E42A2" w:rsidP="005E42A2">
      <w:pPr>
        <w:jc w:val="center"/>
      </w:pPr>
    </w:p>
    <w:p w:rsidR="005E42A2" w:rsidRPr="004000BD" w:rsidRDefault="005E42A2" w:rsidP="005E42A2">
      <w:pPr>
        <w:jc w:val="center"/>
      </w:pPr>
      <w:r w:rsidRPr="004000BD">
        <w:t>ученик от …………клас  през учебната 20…./20…. г.</w:t>
      </w:r>
    </w:p>
    <w:p w:rsidR="005E42A2" w:rsidRPr="004000BD" w:rsidRDefault="005E42A2" w:rsidP="005E42A2"/>
    <w:p w:rsidR="005E42A2" w:rsidRPr="004000BD" w:rsidRDefault="005E42A2" w:rsidP="005E42A2"/>
    <w:p w:rsidR="005E42A2" w:rsidRPr="004000BD" w:rsidRDefault="005E42A2" w:rsidP="005E42A2"/>
    <w:p w:rsidR="005E42A2" w:rsidRPr="004000BD" w:rsidRDefault="005E42A2" w:rsidP="005E42A2">
      <w:pPr>
        <w:jc w:val="center"/>
      </w:pPr>
      <w:r w:rsidRPr="004000BD">
        <w:t>ГОСПОЖО ДИРЕКТОР,</w:t>
      </w:r>
    </w:p>
    <w:p w:rsidR="005E42A2" w:rsidRPr="004000BD" w:rsidRDefault="005E42A2" w:rsidP="005E42A2">
      <w:pPr>
        <w:tabs>
          <w:tab w:val="left" w:pos="3270"/>
        </w:tabs>
      </w:pPr>
    </w:p>
    <w:p w:rsidR="005E42A2" w:rsidRPr="004000BD" w:rsidRDefault="005E42A2" w:rsidP="005E42A2">
      <w:pPr>
        <w:tabs>
          <w:tab w:val="left" w:pos="3270"/>
        </w:tabs>
      </w:pPr>
      <w:r w:rsidRPr="004000BD">
        <w:t xml:space="preserve">       Изявявам желание да ми бъде отпусната еднократна стипендия за:</w:t>
      </w:r>
    </w:p>
    <w:p w:rsidR="005E42A2" w:rsidRPr="004000BD" w:rsidRDefault="005E42A2" w:rsidP="005E42A2">
      <w:pPr>
        <w:tabs>
          <w:tab w:val="left" w:pos="3270"/>
        </w:tabs>
      </w:pPr>
    </w:p>
    <w:p w:rsidR="005E42A2" w:rsidRPr="004000BD" w:rsidRDefault="005E42A2" w:rsidP="005E42A2">
      <w:pPr>
        <w:numPr>
          <w:ilvl w:val="0"/>
          <w:numId w:val="1"/>
        </w:numPr>
        <w:tabs>
          <w:tab w:val="left" w:pos="3270"/>
        </w:tabs>
      </w:pPr>
      <w:r w:rsidRPr="004000BD">
        <w:t>Преодоляване на еднократни социални обстоятелства, свързани с достъпа ми до образование.</w:t>
      </w:r>
    </w:p>
    <w:p w:rsidR="005E42A2" w:rsidRPr="004000BD" w:rsidRDefault="005E42A2" w:rsidP="005E42A2">
      <w:pPr>
        <w:tabs>
          <w:tab w:val="left" w:pos="3270"/>
        </w:tabs>
      </w:pPr>
    </w:p>
    <w:p w:rsidR="005E42A2" w:rsidRPr="004000BD" w:rsidRDefault="005E42A2" w:rsidP="005E42A2">
      <w:pPr>
        <w:numPr>
          <w:ilvl w:val="0"/>
          <w:numId w:val="1"/>
        </w:numPr>
        <w:tabs>
          <w:tab w:val="left" w:pos="3270"/>
        </w:tabs>
      </w:pPr>
      <w:r w:rsidRPr="004000BD">
        <w:t>Постигнати високи резултати в учебна, извънкласна или извънучилищна дейност.</w:t>
      </w:r>
    </w:p>
    <w:p w:rsidR="005E42A2" w:rsidRPr="004000BD" w:rsidRDefault="005E42A2" w:rsidP="005E42A2">
      <w:pPr>
        <w:tabs>
          <w:tab w:val="left" w:pos="3270"/>
        </w:tabs>
      </w:pPr>
    </w:p>
    <w:p w:rsidR="005E42A2" w:rsidRPr="00DA227D" w:rsidRDefault="005E42A2" w:rsidP="00DA227D">
      <w:pPr>
        <w:tabs>
          <w:tab w:val="left" w:pos="3270"/>
        </w:tabs>
        <w:ind w:left="360"/>
        <w:jc w:val="center"/>
        <w:rPr>
          <w:i/>
          <w:vertAlign w:val="superscript"/>
          <w:lang w:val="en-US"/>
        </w:rPr>
      </w:pPr>
      <w:r w:rsidRPr="004000BD">
        <w:rPr>
          <w:i/>
          <w:vertAlign w:val="superscript"/>
        </w:rPr>
        <w:t>(изберете един от двата варианта)</w:t>
      </w:r>
    </w:p>
    <w:p w:rsidR="005E42A2" w:rsidRPr="00DA227D" w:rsidRDefault="005E42A2" w:rsidP="00DA227D">
      <w:pPr>
        <w:tabs>
          <w:tab w:val="left" w:pos="3270"/>
        </w:tabs>
        <w:ind w:left="360"/>
        <w:rPr>
          <w:lang w:val="en-US"/>
        </w:rPr>
      </w:pPr>
      <w:r w:rsidRPr="004000BD">
        <w:t>Прилагам мотивирано становище и обосновано предложение</w:t>
      </w:r>
      <w:r w:rsidR="00B21CF2" w:rsidRPr="004000BD">
        <w:t xml:space="preserve">-декларация </w:t>
      </w:r>
      <w:r w:rsidRPr="004000BD">
        <w:t xml:space="preserve"> от класния ръководител.</w:t>
      </w:r>
    </w:p>
    <w:p w:rsidR="005E42A2" w:rsidRPr="004000BD" w:rsidRDefault="005E42A2" w:rsidP="005E42A2">
      <w:pPr>
        <w:tabs>
          <w:tab w:val="left" w:pos="3270"/>
        </w:tabs>
        <w:ind w:left="360"/>
      </w:pPr>
      <w:r w:rsidRPr="004000BD">
        <w:t>Считам, че желанието ми ще бъде удовлетворено!</w:t>
      </w:r>
    </w:p>
    <w:p w:rsidR="00DA227D" w:rsidRDefault="00DA227D" w:rsidP="00DA227D">
      <w:pPr>
        <w:ind w:left="360"/>
        <w:jc w:val="both"/>
        <w:rPr>
          <w:lang w:val="en-US"/>
        </w:rPr>
      </w:pPr>
      <w:r>
        <w:t xml:space="preserve">     </w:t>
      </w:r>
      <w:r w:rsidRPr="00F2300A">
        <w:t xml:space="preserve"> </w:t>
      </w:r>
    </w:p>
    <w:p w:rsidR="00DA227D" w:rsidRPr="00F326BB" w:rsidRDefault="00DA227D" w:rsidP="00DA227D">
      <w:pPr>
        <w:ind w:left="360"/>
        <w:jc w:val="both"/>
        <w:rPr>
          <w:lang w:val="en-US"/>
        </w:rPr>
      </w:pPr>
      <w:r w:rsidRPr="00F2300A">
        <w:t xml:space="preserve">Декларирам пред </w:t>
      </w:r>
      <w:r>
        <w:t>ПГЕТ „Захари Стоянов“</w:t>
      </w:r>
      <w:r w:rsidRPr="00F2300A">
        <w:t xml:space="preserve"> съгласие за обработка на личните ми данни и предоставянето им на съответните обслужващи банки по повод изплащане на отпусната ми стипендия. </w:t>
      </w:r>
    </w:p>
    <w:p w:rsidR="005E42A2" w:rsidRPr="004000BD" w:rsidRDefault="005E42A2" w:rsidP="005E42A2">
      <w:pPr>
        <w:tabs>
          <w:tab w:val="left" w:pos="3270"/>
        </w:tabs>
        <w:ind w:left="360"/>
      </w:pPr>
    </w:p>
    <w:p w:rsidR="005E42A2" w:rsidRPr="004000BD" w:rsidRDefault="005E42A2" w:rsidP="005E42A2">
      <w:pPr>
        <w:tabs>
          <w:tab w:val="left" w:pos="3270"/>
        </w:tabs>
        <w:ind w:left="360"/>
      </w:pPr>
    </w:p>
    <w:p w:rsidR="005E42A2" w:rsidRPr="004000BD" w:rsidRDefault="005E42A2" w:rsidP="005E42A2">
      <w:pPr>
        <w:tabs>
          <w:tab w:val="left" w:pos="3270"/>
        </w:tabs>
        <w:ind w:left="360"/>
      </w:pPr>
    </w:p>
    <w:p w:rsidR="005E42A2" w:rsidRPr="004000BD" w:rsidRDefault="005E42A2" w:rsidP="00DA227D">
      <w:pPr>
        <w:tabs>
          <w:tab w:val="left" w:pos="3270"/>
        </w:tabs>
      </w:pPr>
      <w:r w:rsidRPr="004000BD">
        <w:t>Подпис ученик:......................................</w:t>
      </w:r>
    </w:p>
    <w:p w:rsidR="005E42A2" w:rsidRPr="004000BD" w:rsidRDefault="005E42A2" w:rsidP="005E42A2">
      <w:pPr>
        <w:tabs>
          <w:tab w:val="left" w:pos="3270"/>
        </w:tabs>
      </w:pPr>
      <w:r w:rsidRPr="004000BD">
        <w:tab/>
      </w:r>
    </w:p>
    <w:p w:rsidR="005E42A2" w:rsidRPr="00DA227D" w:rsidRDefault="005E42A2" w:rsidP="005E42A2">
      <w:pPr>
        <w:tabs>
          <w:tab w:val="left" w:pos="3270"/>
        </w:tabs>
        <w:rPr>
          <w:lang w:val="en-US"/>
        </w:rPr>
      </w:pPr>
    </w:p>
    <w:p w:rsidR="005E42A2" w:rsidRPr="004000BD" w:rsidRDefault="005E42A2" w:rsidP="005E42A2">
      <w:pPr>
        <w:tabs>
          <w:tab w:val="left" w:pos="3270"/>
        </w:tabs>
      </w:pPr>
      <w:r w:rsidRPr="004000BD">
        <w:t>Име кл.</w:t>
      </w:r>
      <w:r w:rsidR="003C077E" w:rsidRPr="004000BD">
        <w:t xml:space="preserve"> </w:t>
      </w:r>
      <w:r w:rsidRPr="004000BD">
        <w:t>р-л:..............................</w:t>
      </w:r>
    </w:p>
    <w:p w:rsidR="005E42A2" w:rsidRPr="004000BD" w:rsidRDefault="005E42A2" w:rsidP="005E42A2">
      <w:pPr>
        <w:tabs>
          <w:tab w:val="left" w:pos="3270"/>
        </w:tabs>
        <w:ind w:left="360"/>
      </w:pPr>
    </w:p>
    <w:p w:rsidR="005E42A2" w:rsidRPr="004000BD" w:rsidRDefault="005E42A2" w:rsidP="005E42A2">
      <w:pPr>
        <w:tabs>
          <w:tab w:val="left" w:pos="3270"/>
        </w:tabs>
      </w:pPr>
      <w:r w:rsidRPr="004000BD">
        <w:t>Подпис:........................................</w:t>
      </w:r>
    </w:p>
    <w:p w:rsidR="005E42A2" w:rsidRPr="004000BD" w:rsidRDefault="005E42A2" w:rsidP="005E42A2">
      <w:pPr>
        <w:tabs>
          <w:tab w:val="left" w:pos="3270"/>
        </w:tabs>
      </w:pPr>
    </w:p>
    <w:p w:rsidR="005E42A2" w:rsidRPr="004000BD" w:rsidRDefault="005E42A2" w:rsidP="005E42A2">
      <w:pPr>
        <w:tabs>
          <w:tab w:val="left" w:pos="3270"/>
        </w:tabs>
      </w:pPr>
      <w:r w:rsidRPr="004000BD">
        <w:t>Дата:   ..........................................</w:t>
      </w:r>
    </w:p>
    <w:p w:rsidR="00984326" w:rsidRPr="004000BD" w:rsidRDefault="00984326" w:rsidP="00984326">
      <w:pPr>
        <w:widowControl w:val="0"/>
        <w:shd w:val="clear" w:color="auto" w:fill="FFFFFF"/>
        <w:autoSpaceDE w:val="0"/>
        <w:autoSpaceDN w:val="0"/>
        <w:adjustRightInd w:val="0"/>
        <w:ind w:left="284"/>
        <w:jc w:val="right"/>
        <w:rPr>
          <w:i/>
          <w:color w:val="000000"/>
          <w:spacing w:val="7"/>
          <w:vertAlign w:val="superscript"/>
        </w:rPr>
      </w:pPr>
    </w:p>
    <w:p w:rsidR="00DA227D" w:rsidRDefault="00DA227D" w:rsidP="004000BD">
      <w:pPr>
        <w:pStyle w:val="Default"/>
        <w:rPr>
          <w:lang w:val="en-US"/>
        </w:rPr>
      </w:pPr>
    </w:p>
    <w:p w:rsidR="004000BD" w:rsidRPr="004000BD" w:rsidRDefault="004000BD" w:rsidP="004000BD">
      <w:pPr>
        <w:pStyle w:val="Default"/>
        <w:rPr>
          <w:lang w:val="en-US"/>
        </w:rPr>
      </w:pPr>
      <w:r w:rsidRPr="00F2300A">
        <w:lastRenderedPageBreak/>
        <w:t xml:space="preserve">Вх.№................../................ </w:t>
      </w:r>
      <w:r>
        <w:t xml:space="preserve">                                                                                  Приложение № </w:t>
      </w:r>
      <w:r>
        <w:rPr>
          <w:lang w:val="en-US"/>
        </w:rPr>
        <w:t>7</w:t>
      </w:r>
    </w:p>
    <w:p w:rsidR="004000BD" w:rsidRDefault="004000BD" w:rsidP="004000BD">
      <w:pPr>
        <w:spacing w:line="360" w:lineRule="auto"/>
        <w:rPr>
          <w:b/>
          <w:sz w:val="20"/>
          <w:szCs w:val="20"/>
          <w:lang w:val="en-US"/>
        </w:rPr>
      </w:pPr>
    </w:p>
    <w:p w:rsidR="004000BD" w:rsidRPr="005549A8" w:rsidRDefault="004000BD" w:rsidP="004000BD">
      <w:pPr>
        <w:spacing w:line="360" w:lineRule="auto"/>
        <w:rPr>
          <w:b/>
          <w:sz w:val="20"/>
          <w:szCs w:val="20"/>
        </w:rPr>
      </w:pPr>
      <w:r w:rsidRPr="005549A8">
        <w:rPr>
          <w:b/>
          <w:sz w:val="20"/>
          <w:szCs w:val="20"/>
        </w:rPr>
        <w:t>ДО</w:t>
      </w:r>
    </w:p>
    <w:p w:rsidR="004000BD" w:rsidRPr="005549A8" w:rsidRDefault="004000BD" w:rsidP="004000BD">
      <w:pPr>
        <w:spacing w:line="360" w:lineRule="auto"/>
        <w:rPr>
          <w:b/>
          <w:sz w:val="20"/>
          <w:szCs w:val="20"/>
        </w:rPr>
      </w:pPr>
      <w:r w:rsidRPr="005549A8">
        <w:rPr>
          <w:b/>
          <w:sz w:val="20"/>
          <w:szCs w:val="20"/>
        </w:rPr>
        <w:t xml:space="preserve">ДИРЕКТОРА </w:t>
      </w:r>
    </w:p>
    <w:p w:rsidR="004000BD" w:rsidRPr="005549A8" w:rsidRDefault="004000BD" w:rsidP="004000BD">
      <w:pPr>
        <w:spacing w:line="360" w:lineRule="auto"/>
        <w:rPr>
          <w:b/>
          <w:sz w:val="20"/>
          <w:szCs w:val="20"/>
        </w:rPr>
      </w:pPr>
      <w:r w:rsidRPr="005549A8">
        <w:rPr>
          <w:b/>
          <w:sz w:val="20"/>
          <w:szCs w:val="20"/>
        </w:rPr>
        <w:t xml:space="preserve">НА ПГЕТ „ЗАХАРИ СТОЯНОВ“ </w:t>
      </w:r>
    </w:p>
    <w:p w:rsidR="004000BD" w:rsidRPr="005549A8" w:rsidRDefault="004000BD" w:rsidP="004000BD">
      <w:pPr>
        <w:spacing w:line="360" w:lineRule="auto"/>
        <w:rPr>
          <w:b/>
          <w:sz w:val="20"/>
          <w:szCs w:val="20"/>
        </w:rPr>
      </w:pPr>
      <w:r w:rsidRPr="005549A8">
        <w:rPr>
          <w:b/>
          <w:sz w:val="20"/>
          <w:szCs w:val="20"/>
        </w:rPr>
        <w:t>ГР. ХАРМАНЛИ</w:t>
      </w:r>
    </w:p>
    <w:p w:rsidR="00984326" w:rsidRPr="004000BD" w:rsidRDefault="00984326" w:rsidP="009B3F04">
      <w:pPr>
        <w:widowControl w:val="0"/>
        <w:shd w:val="clear" w:color="auto" w:fill="FFFFFF"/>
        <w:autoSpaceDE w:val="0"/>
        <w:autoSpaceDN w:val="0"/>
        <w:adjustRightInd w:val="0"/>
        <w:spacing w:before="778"/>
        <w:jc w:val="center"/>
        <w:rPr>
          <w:caps/>
        </w:rPr>
      </w:pPr>
      <w:r w:rsidRPr="004000BD">
        <w:rPr>
          <w:caps/>
          <w:color w:val="000000"/>
          <w:spacing w:val="-7"/>
        </w:rPr>
        <w:t>ПРЕДЛОЖЕНИЕ</w:t>
      </w:r>
      <w:r w:rsidR="009B3F04" w:rsidRPr="004000BD">
        <w:rPr>
          <w:caps/>
          <w:color w:val="000000"/>
          <w:spacing w:val="-7"/>
        </w:rPr>
        <w:t xml:space="preserve"> - Декларация</w:t>
      </w:r>
    </w:p>
    <w:p w:rsidR="00984326" w:rsidRPr="004000BD" w:rsidRDefault="00984326" w:rsidP="009B3F04">
      <w:pPr>
        <w:widowControl w:val="0"/>
        <w:shd w:val="clear" w:color="auto" w:fill="FFFFFF"/>
        <w:autoSpaceDE w:val="0"/>
        <w:autoSpaceDN w:val="0"/>
        <w:adjustRightInd w:val="0"/>
        <w:spacing w:before="365"/>
        <w:jc w:val="center"/>
        <w:rPr>
          <w:color w:val="000000"/>
        </w:rPr>
      </w:pPr>
      <w:r w:rsidRPr="004000BD">
        <w:rPr>
          <w:color w:val="000000"/>
        </w:rPr>
        <w:t>От</w:t>
      </w:r>
    </w:p>
    <w:p w:rsidR="00984326" w:rsidRPr="004000BD" w:rsidRDefault="00984326" w:rsidP="009B3F04">
      <w:pPr>
        <w:widowControl w:val="0"/>
        <w:shd w:val="clear" w:color="auto" w:fill="FFFFFF"/>
        <w:autoSpaceDE w:val="0"/>
        <w:autoSpaceDN w:val="0"/>
        <w:adjustRightInd w:val="0"/>
        <w:spacing w:before="365"/>
        <w:jc w:val="center"/>
      </w:pPr>
      <w:r w:rsidRPr="004000BD">
        <w:rPr>
          <w:color w:val="000000"/>
        </w:rPr>
        <w:t>………………………………………………………………………………………</w:t>
      </w:r>
    </w:p>
    <w:p w:rsidR="00984326" w:rsidRPr="004000BD" w:rsidRDefault="00984326" w:rsidP="009B3F04">
      <w:pPr>
        <w:widowControl w:val="0"/>
        <w:shd w:val="clear" w:color="auto" w:fill="FFFFFF"/>
        <w:autoSpaceDE w:val="0"/>
        <w:autoSpaceDN w:val="0"/>
        <w:adjustRightInd w:val="0"/>
        <w:spacing w:before="365"/>
        <w:jc w:val="center"/>
      </w:pPr>
      <w:r w:rsidRPr="004000BD">
        <w:rPr>
          <w:color w:val="000000"/>
          <w:spacing w:val="-4"/>
        </w:rPr>
        <w:t xml:space="preserve">Класен </w:t>
      </w:r>
      <w:r w:rsidR="00DD4457" w:rsidRPr="004000BD">
        <w:rPr>
          <w:color w:val="000000"/>
          <w:spacing w:val="-4"/>
        </w:rPr>
        <w:t xml:space="preserve"> </w:t>
      </w:r>
      <w:r w:rsidRPr="004000BD">
        <w:rPr>
          <w:color w:val="000000"/>
          <w:spacing w:val="-4"/>
        </w:rPr>
        <w:t xml:space="preserve">ръководител </w:t>
      </w:r>
      <w:r w:rsidR="00DD4457" w:rsidRPr="004000BD">
        <w:rPr>
          <w:color w:val="000000"/>
          <w:spacing w:val="-4"/>
        </w:rPr>
        <w:t xml:space="preserve"> </w:t>
      </w:r>
      <w:r w:rsidRPr="004000BD">
        <w:rPr>
          <w:color w:val="000000"/>
          <w:spacing w:val="-4"/>
        </w:rPr>
        <w:t>на…………..</w:t>
      </w:r>
      <w:r w:rsidRPr="004000BD">
        <w:rPr>
          <w:color w:val="000000"/>
        </w:rPr>
        <w:tab/>
      </w:r>
      <w:r w:rsidRPr="004000BD">
        <w:rPr>
          <w:color w:val="000000"/>
          <w:spacing w:val="-12"/>
        </w:rPr>
        <w:t>клас.</w:t>
      </w:r>
    </w:p>
    <w:p w:rsidR="00DD4457" w:rsidRPr="004000BD" w:rsidRDefault="00DD4457" w:rsidP="009B3F04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caps/>
          <w:color w:val="000000"/>
          <w:spacing w:val="-2"/>
        </w:rPr>
      </w:pPr>
    </w:p>
    <w:p w:rsidR="00DD4457" w:rsidRPr="004000BD" w:rsidRDefault="00984326" w:rsidP="009B3F04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caps/>
          <w:color w:val="000000"/>
          <w:spacing w:val="-2"/>
        </w:rPr>
      </w:pPr>
      <w:r w:rsidRPr="004000BD">
        <w:rPr>
          <w:caps/>
          <w:color w:val="000000"/>
          <w:spacing w:val="-2"/>
        </w:rPr>
        <w:t>Г</w:t>
      </w:r>
      <w:r w:rsidR="00DD4457" w:rsidRPr="004000BD">
        <w:rPr>
          <w:caps/>
          <w:color w:val="000000"/>
          <w:spacing w:val="-2"/>
        </w:rPr>
        <w:t>оспожо</w:t>
      </w:r>
      <w:r w:rsidRPr="004000BD">
        <w:rPr>
          <w:caps/>
          <w:color w:val="000000"/>
          <w:spacing w:val="-2"/>
        </w:rPr>
        <w:t xml:space="preserve"> Директор,</w:t>
      </w:r>
      <w:r w:rsidR="00DD4457" w:rsidRPr="004000BD">
        <w:rPr>
          <w:caps/>
          <w:color w:val="000000"/>
          <w:spacing w:val="-2"/>
        </w:rPr>
        <w:t xml:space="preserve"> Уважаема комисия </w:t>
      </w:r>
    </w:p>
    <w:p w:rsidR="00984326" w:rsidRPr="004000BD" w:rsidRDefault="00984326" w:rsidP="009B3F04">
      <w:pPr>
        <w:widowControl w:val="0"/>
        <w:shd w:val="clear" w:color="auto" w:fill="FFFFFF"/>
        <w:autoSpaceDE w:val="0"/>
        <w:autoSpaceDN w:val="0"/>
        <w:adjustRightInd w:val="0"/>
        <w:ind w:left="284" w:firstLine="425"/>
      </w:pPr>
      <w:r w:rsidRPr="004000BD">
        <w:rPr>
          <w:color w:val="000000"/>
          <w:spacing w:val="-4"/>
        </w:rPr>
        <w:t xml:space="preserve">Предлагам да бъде отпусната еднократна финансова помощ на ученика  </w:t>
      </w:r>
      <w:r w:rsidR="0054418D" w:rsidRPr="004000BD">
        <w:rPr>
          <w:color w:val="000000"/>
          <w:spacing w:val="-4"/>
        </w:rPr>
        <w:t>.</w:t>
      </w:r>
      <w:r w:rsidRPr="004000BD">
        <w:rPr>
          <w:color w:val="000000"/>
          <w:spacing w:val="-4"/>
        </w:rPr>
        <w:t>…………………………………………………………………………</w:t>
      </w:r>
      <w:r w:rsidR="009B3F04" w:rsidRPr="004000BD">
        <w:rPr>
          <w:color w:val="000000"/>
          <w:spacing w:val="-4"/>
        </w:rPr>
        <w:t>………………………</w:t>
      </w:r>
      <w:r w:rsidR="0054418D" w:rsidRPr="004000BD">
        <w:rPr>
          <w:color w:val="000000"/>
          <w:spacing w:val="-4"/>
        </w:rPr>
        <w:t xml:space="preserve"> за преодоляване на еднократни социални обстоятелства, свързани с достъпа му до образование.</w:t>
      </w:r>
      <w:r w:rsidRPr="004000BD">
        <w:rPr>
          <w:color w:val="000000"/>
        </w:rPr>
        <w:tab/>
      </w:r>
    </w:p>
    <w:p w:rsidR="00984326" w:rsidRPr="004000BD" w:rsidRDefault="00984326" w:rsidP="009B3F0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color w:val="000000"/>
          <w:spacing w:val="-5"/>
          <w:w w:val="115"/>
        </w:rPr>
      </w:pPr>
      <w:r w:rsidRPr="004000BD">
        <w:rPr>
          <w:color w:val="000000"/>
          <w:spacing w:val="-4"/>
        </w:rPr>
        <w:tab/>
      </w:r>
      <w:r w:rsidR="009B3F04" w:rsidRPr="004000BD">
        <w:rPr>
          <w:color w:val="000000"/>
          <w:spacing w:val="-4"/>
        </w:rPr>
        <w:t xml:space="preserve">Основание за моето предложение са </w:t>
      </w:r>
      <w:r w:rsidRPr="004000BD">
        <w:rPr>
          <w:color w:val="000000"/>
          <w:spacing w:val="-4"/>
        </w:rPr>
        <w:t xml:space="preserve"> следните  </w:t>
      </w:r>
      <w:r w:rsidR="00DD4457" w:rsidRPr="004000BD">
        <w:rPr>
          <w:color w:val="000000"/>
          <w:spacing w:val="-4"/>
        </w:rPr>
        <w:t>мотиви</w:t>
      </w:r>
      <w:r w:rsidRPr="004000BD">
        <w:rPr>
          <w:color w:val="000000"/>
          <w:spacing w:val="-4"/>
        </w:rPr>
        <w:t xml:space="preserve"> : ……………………</w:t>
      </w:r>
      <w:r w:rsidR="009B3F04" w:rsidRPr="004000BD">
        <w:rPr>
          <w:color w:val="000000"/>
          <w:spacing w:val="-4"/>
        </w:rPr>
        <w:t>……….</w:t>
      </w:r>
      <w:r w:rsidRPr="004000BD">
        <w:rPr>
          <w:color w:val="000000"/>
          <w:spacing w:val="-4"/>
        </w:rPr>
        <w:t>..</w:t>
      </w:r>
    </w:p>
    <w:p w:rsidR="00984326" w:rsidRPr="004000BD" w:rsidRDefault="00984326" w:rsidP="009B3F04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color w:val="000000"/>
          <w:spacing w:val="-5"/>
          <w:w w:val="115"/>
        </w:rPr>
      </w:pPr>
      <w:r w:rsidRPr="004000BD">
        <w:rPr>
          <w:color w:val="000000"/>
          <w:spacing w:val="-5"/>
          <w:w w:val="1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326" w:rsidRPr="004000BD" w:rsidRDefault="00984326" w:rsidP="00984326">
      <w:pPr>
        <w:widowControl w:val="0"/>
        <w:shd w:val="clear" w:color="auto" w:fill="FFFFFF"/>
        <w:autoSpaceDE w:val="0"/>
        <w:autoSpaceDN w:val="0"/>
        <w:adjustRightInd w:val="0"/>
        <w:ind w:left="284" w:firstLine="283"/>
        <w:rPr>
          <w:color w:val="000000"/>
          <w:spacing w:val="-5"/>
          <w:w w:val="115"/>
        </w:rPr>
      </w:pPr>
      <w:r w:rsidRPr="004000BD">
        <w:t xml:space="preserve">Декларирам ,че  горецитираните </w:t>
      </w:r>
      <w:r w:rsidR="00DD4457" w:rsidRPr="004000BD">
        <w:t>мотиви</w:t>
      </w:r>
      <w:r w:rsidRPr="004000BD">
        <w:t xml:space="preserve"> са </w:t>
      </w:r>
      <w:r w:rsidR="00DD4457" w:rsidRPr="004000BD">
        <w:t xml:space="preserve">основателни , </w:t>
      </w:r>
      <w:r w:rsidRPr="004000BD">
        <w:t>проверени лично от мен  и гарантирам за достоверността им.</w:t>
      </w:r>
      <w:r w:rsidRPr="004000BD">
        <w:rPr>
          <w:color w:val="000000"/>
          <w:spacing w:val="-5"/>
          <w:w w:val="115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326" w:rsidRPr="004000BD" w:rsidRDefault="00984326" w:rsidP="00984326">
      <w:pPr>
        <w:widowControl w:val="0"/>
        <w:shd w:val="clear" w:color="auto" w:fill="FFFFFF"/>
        <w:autoSpaceDE w:val="0"/>
        <w:autoSpaceDN w:val="0"/>
        <w:adjustRightInd w:val="0"/>
        <w:ind w:left="284" w:firstLine="283"/>
      </w:pPr>
      <w:r w:rsidRPr="004000BD">
        <w:t>С грижата на отговорен служител</w:t>
      </w:r>
      <w:r w:rsidR="00FF77EC" w:rsidRPr="004000BD">
        <w:t>,</w:t>
      </w:r>
      <w:r w:rsidRPr="004000BD">
        <w:t xml:space="preserve"> ще приема и подкре</w:t>
      </w:r>
      <w:r w:rsidR="00FF77EC" w:rsidRPr="004000BD">
        <w:t>п</w:t>
      </w:r>
      <w:r w:rsidRPr="004000BD">
        <w:t>я решен</w:t>
      </w:r>
      <w:r w:rsidR="00FF77EC" w:rsidRPr="004000BD">
        <w:t>ието</w:t>
      </w:r>
      <w:r w:rsidRPr="004000BD">
        <w:t xml:space="preserve"> на </w:t>
      </w:r>
      <w:r w:rsidR="00DD4457" w:rsidRPr="004000BD">
        <w:t xml:space="preserve">училищната </w:t>
      </w:r>
      <w:r w:rsidRPr="004000BD">
        <w:t>комисията</w:t>
      </w:r>
      <w:r w:rsidRPr="004000BD">
        <w:rPr>
          <w:color w:val="000000"/>
          <w:spacing w:val="-5"/>
          <w:w w:val="115"/>
        </w:rPr>
        <w:t xml:space="preserve">  </w:t>
      </w:r>
      <w:r w:rsidR="00DD4457" w:rsidRPr="004000BD">
        <w:rPr>
          <w:color w:val="000000"/>
          <w:spacing w:val="-5"/>
          <w:w w:val="115"/>
        </w:rPr>
        <w:t>………………………………………….</w:t>
      </w:r>
      <w:r w:rsidRPr="004000BD">
        <w:rPr>
          <w:color w:val="000000"/>
          <w:spacing w:val="-5"/>
          <w:w w:val="115"/>
        </w:rPr>
        <w:t>…………………………………………</w:t>
      </w:r>
      <w:r w:rsidR="009B3F04" w:rsidRPr="004000BD">
        <w:rPr>
          <w:color w:val="000000"/>
          <w:spacing w:val="-5"/>
          <w:w w:val="115"/>
        </w:rPr>
        <w:t>…..</w:t>
      </w:r>
      <w:r w:rsidRPr="004000BD">
        <w:rPr>
          <w:color w:val="000000"/>
          <w:spacing w:val="-5"/>
          <w:w w:val="115"/>
        </w:rPr>
        <w:t>…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326" w:rsidRPr="004000BD" w:rsidRDefault="00984326" w:rsidP="00984326">
      <w:pPr>
        <w:widowControl w:val="0"/>
        <w:shd w:val="clear" w:color="auto" w:fill="FFFFFF"/>
        <w:autoSpaceDE w:val="0"/>
        <w:autoSpaceDN w:val="0"/>
        <w:adjustRightInd w:val="0"/>
        <w:ind w:left="284"/>
      </w:pPr>
    </w:p>
    <w:p w:rsidR="00984326" w:rsidRPr="004000BD" w:rsidRDefault="00984326" w:rsidP="00984326">
      <w:pPr>
        <w:widowControl w:val="0"/>
        <w:shd w:val="clear" w:color="auto" w:fill="FFFFFF"/>
        <w:tabs>
          <w:tab w:val="left" w:leader="dot" w:pos="2285"/>
          <w:tab w:val="left" w:pos="5482"/>
        </w:tabs>
        <w:autoSpaceDE w:val="0"/>
        <w:autoSpaceDN w:val="0"/>
        <w:adjustRightInd w:val="0"/>
        <w:ind w:left="284"/>
        <w:rPr>
          <w:color w:val="000000"/>
          <w:spacing w:val="-11"/>
        </w:rPr>
      </w:pPr>
    </w:p>
    <w:p w:rsidR="0017105D" w:rsidRDefault="00984326" w:rsidP="002103A1">
      <w:pPr>
        <w:widowControl w:val="0"/>
        <w:shd w:val="clear" w:color="auto" w:fill="FFFFFF"/>
        <w:tabs>
          <w:tab w:val="left" w:leader="dot" w:pos="2285"/>
          <w:tab w:val="left" w:pos="5482"/>
        </w:tabs>
        <w:autoSpaceDE w:val="0"/>
        <w:autoSpaceDN w:val="0"/>
        <w:adjustRightInd w:val="0"/>
        <w:ind w:left="284"/>
        <w:rPr>
          <w:color w:val="000000"/>
          <w:spacing w:val="-4"/>
        </w:rPr>
      </w:pPr>
      <w:r w:rsidRPr="004000BD">
        <w:rPr>
          <w:color w:val="000000"/>
          <w:spacing w:val="-11"/>
        </w:rPr>
        <w:t>Дата:</w:t>
      </w:r>
      <w:r w:rsidRPr="004000BD">
        <w:rPr>
          <w:color w:val="000000"/>
        </w:rPr>
        <w:tab/>
      </w:r>
      <w:r w:rsidRPr="004000BD">
        <w:rPr>
          <w:color w:val="000000"/>
        </w:rPr>
        <w:tab/>
      </w:r>
      <w:r w:rsidRPr="004000BD">
        <w:rPr>
          <w:color w:val="000000"/>
          <w:spacing w:val="-4"/>
        </w:rPr>
        <w:t>Декларатор:…………………….</w:t>
      </w:r>
    </w:p>
    <w:p w:rsidR="00E12388" w:rsidRDefault="00E12388" w:rsidP="002103A1">
      <w:pPr>
        <w:widowControl w:val="0"/>
        <w:shd w:val="clear" w:color="auto" w:fill="FFFFFF"/>
        <w:tabs>
          <w:tab w:val="left" w:leader="dot" w:pos="2285"/>
          <w:tab w:val="left" w:pos="5482"/>
        </w:tabs>
        <w:autoSpaceDE w:val="0"/>
        <w:autoSpaceDN w:val="0"/>
        <w:adjustRightInd w:val="0"/>
        <w:ind w:left="284"/>
        <w:rPr>
          <w:color w:val="000000"/>
          <w:spacing w:val="-4"/>
        </w:rPr>
      </w:pPr>
    </w:p>
    <w:p w:rsidR="00E12388" w:rsidRDefault="00E12388" w:rsidP="002103A1">
      <w:pPr>
        <w:widowControl w:val="0"/>
        <w:shd w:val="clear" w:color="auto" w:fill="FFFFFF"/>
        <w:tabs>
          <w:tab w:val="left" w:leader="dot" w:pos="2285"/>
          <w:tab w:val="left" w:pos="5482"/>
        </w:tabs>
        <w:autoSpaceDE w:val="0"/>
        <w:autoSpaceDN w:val="0"/>
        <w:adjustRightInd w:val="0"/>
        <w:ind w:left="284"/>
        <w:rPr>
          <w:color w:val="000000"/>
          <w:spacing w:val="-4"/>
        </w:rPr>
      </w:pPr>
    </w:p>
    <w:p w:rsidR="00E12388" w:rsidRDefault="00E12388" w:rsidP="002103A1">
      <w:pPr>
        <w:widowControl w:val="0"/>
        <w:shd w:val="clear" w:color="auto" w:fill="FFFFFF"/>
        <w:tabs>
          <w:tab w:val="left" w:leader="dot" w:pos="2285"/>
          <w:tab w:val="left" w:pos="5482"/>
        </w:tabs>
        <w:autoSpaceDE w:val="0"/>
        <w:autoSpaceDN w:val="0"/>
        <w:adjustRightInd w:val="0"/>
        <w:ind w:left="284"/>
        <w:rPr>
          <w:color w:val="000000"/>
          <w:spacing w:val="-4"/>
        </w:rPr>
      </w:pPr>
    </w:p>
    <w:p w:rsidR="00E12388" w:rsidRPr="00E12388" w:rsidRDefault="00E12388" w:rsidP="00E123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12388">
        <w:rPr>
          <w:rFonts w:eastAsiaTheme="minorHAnsi"/>
          <w:color w:val="000000"/>
          <w:lang w:eastAsia="en-US"/>
        </w:rPr>
        <w:lastRenderedPageBreak/>
        <w:t>Вх.№................../................                                                                                   Приложение № 7</w:t>
      </w:r>
    </w:p>
    <w:p w:rsidR="00E12388" w:rsidRPr="00E12388" w:rsidRDefault="00E12388" w:rsidP="00E12388">
      <w:pPr>
        <w:spacing w:line="360" w:lineRule="auto"/>
        <w:rPr>
          <w:b/>
          <w:sz w:val="20"/>
          <w:szCs w:val="20"/>
          <w:lang w:val="en-US"/>
        </w:rPr>
      </w:pPr>
    </w:p>
    <w:p w:rsidR="00E12388" w:rsidRPr="00E12388" w:rsidRDefault="00E12388" w:rsidP="00E12388">
      <w:pPr>
        <w:spacing w:line="360" w:lineRule="auto"/>
        <w:rPr>
          <w:b/>
          <w:sz w:val="20"/>
          <w:szCs w:val="20"/>
        </w:rPr>
      </w:pPr>
      <w:r w:rsidRPr="00E12388">
        <w:rPr>
          <w:b/>
          <w:sz w:val="20"/>
          <w:szCs w:val="20"/>
        </w:rPr>
        <w:t>ДО</w:t>
      </w:r>
    </w:p>
    <w:p w:rsidR="00E12388" w:rsidRPr="00E12388" w:rsidRDefault="00E12388" w:rsidP="00E12388">
      <w:pPr>
        <w:spacing w:line="360" w:lineRule="auto"/>
        <w:rPr>
          <w:b/>
          <w:sz w:val="20"/>
          <w:szCs w:val="20"/>
        </w:rPr>
      </w:pPr>
      <w:r w:rsidRPr="00E12388">
        <w:rPr>
          <w:b/>
          <w:sz w:val="20"/>
          <w:szCs w:val="20"/>
        </w:rPr>
        <w:t xml:space="preserve">ДИРЕКТОРА </w:t>
      </w:r>
    </w:p>
    <w:p w:rsidR="00E12388" w:rsidRPr="00E12388" w:rsidRDefault="00E12388" w:rsidP="00E12388">
      <w:pPr>
        <w:spacing w:line="360" w:lineRule="auto"/>
        <w:rPr>
          <w:b/>
          <w:sz w:val="20"/>
          <w:szCs w:val="20"/>
        </w:rPr>
      </w:pPr>
      <w:r w:rsidRPr="00E12388">
        <w:rPr>
          <w:b/>
          <w:sz w:val="20"/>
          <w:szCs w:val="20"/>
        </w:rPr>
        <w:t xml:space="preserve">НА ПГЕТ „ЗАХАРИ СТОЯНОВ“ </w:t>
      </w:r>
    </w:p>
    <w:p w:rsidR="00E12388" w:rsidRPr="00E12388" w:rsidRDefault="00E12388" w:rsidP="00E12388">
      <w:pPr>
        <w:spacing w:line="360" w:lineRule="auto"/>
        <w:rPr>
          <w:b/>
          <w:sz w:val="20"/>
          <w:szCs w:val="20"/>
        </w:rPr>
      </w:pPr>
      <w:r w:rsidRPr="00E12388">
        <w:rPr>
          <w:b/>
          <w:sz w:val="20"/>
          <w:szCs w:val="20"/>
        </w:rPr>
        <w:t>ГР. ХАРМАНЛИ</w:t>
      </w:r>
    </w:p>
    <w:p w:rsidR="00E12388" w:rsidRPr="00E12388" w:rsidRDefault="00E12388" w:rsidP="00E12388">
      <w:pPr>
        <w:widowControl w:val="0"/>
        <w:shd w:val="clear" w:color="auto" w:fill="FFFFFF"/>
        <w:autoSpaceDE w:val="0"/>
        <w:autoSpaceDN w:val="0"/>
        <w:adjustRightInd w:val="0"/>
        <w:spacing w:before="480"/>
        <w:jc w:val="center"/>
        <w:rPr>
          <w:caps/>
          <w:sz w:val="28"/>
          <w:szCs w:val="28"/>
        </w:rPr>
      </w:pPr>
      <w:r w:rsidRPr="00E12388">
        <w:rPr>
          <w:caps/>
          <w:color w:val="000000"/>
          <w:spacing w:val="-7"/>
          <w:sz w:val="28"/>
          <w:szCs w:val="28"/>
        </w:rPr>
        <w:t>ПРЕДЛОЖЕНИЕ - Декларация</w:t>
      </w:r>
    </w:p>
    <w:p w:rsidR="00E12388" w:rsidRPr="00E12388" w:rsidRDefault="00E12388" w:rsidP="00E12388">
      <w:pPr>
        <w:widowControl w:val="0"/>
        <w:shd w:val="clear" w:color="auto" w:fill="FFFFFF"/>
        <w:autoSpaceDE w:val="0"/>
        <w:autoSpaceDN w:val="0"/>
        <w:adjustRightInd w:val="0"/>
        <w:spacing w:before="365"/>
        <w:jc w:val="center"/>
        <w:rPr>
          <w:color w:val="000000"/>
        </w:rPr>
      </w:pPr>
      <w:r w:rsidRPr="00E12388">
        <w:rPr>
          <w:color w:val="000000"/>
        </w:rPr>
        <w:t>От</w:t>
      </w:r>
    </w:p>
    <w:p w:rsidR="00E12388" w:rsidRPr="00E12388" w:rsidRDefault="00E12388" w:rsidP="00E12388">
      <w:pPr>
        <w:widowControl w:val="0"/>
        <w:shd w:val="clear" w:color="auto" w:fill="FFFFFF"/>
        <w:autoSpaceDE w:val="0"/>
        <w:autoSpaceDN w:val="0"/>
        <w:adjustRightInd w:val="0"/>
        <w:spacing w:before="365"/>
        <w:jc w:val="center"/>
      </w:pPr>
      <w:r w:rsidRPr="00E12388">
        <w:rPr>
          <w:color w:val="000000"/>
        </w:rPr>
        <w:t>………………………………………………………………………………………</w:t>
      </w:r>
    </w:p>
    <w:p w:rsidR="00E12388" w:rsidRPr="00E12388" w:rsidRDefault="00E12388" w:rsidP="00E12388">
      <w:pPr>
        <w:widowControl w:val="0"/>
        <w:shd w:val="clear" w:color="auto" w:fill="FFFFFF"/>
        <w:autoSpaceDE w:val="0"/>
        <w:autoSpaceDN w:val="0"/>
        <w:adjustRightInd w:val="0"/>
        <w:spacing w:before="365"/>
        <w:jc w:val="center"/>
      </w:pPr>
      <w:r w:rsidRPr="00E12388">
        <w:rPr>
          <w:color w:val="000000"/>
          <w:spacing w:val="-4"/>
        </w:rPr>
        <w:t>Класен  ръководител  на…………..</w:t>
      </w:r>
      <w:r w:rsidRPr="00E12388">
        <w:rPr>
          <w:color w:val="000000"/>
        </w:rPr>
        <w:tab/>
      </w:r>
      <w:r w:rsidRPr="00E12388">
        <w:rPr>
          <w:color w:val="000000"/>
          <w:spacing w:val="-12"/>
        </w:rPr>
        <w:t>клас.</w:t>
      </w:r>
    </w:p>
    <w:p w:rsidR="00E12388" w:rsidRPr="00E12388" w:rsidRDefault="00E12388" w:rsidP="00E1238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caps/>
          <w:color w:val="000000"/>
          <w:spacing w:val="-2"/>
          <w:sz w:val="25"/>
          <w:szCs w:val="25"/>
        </w:rPr>
      </w:pPr>
    </w:p>
    <w:p w:rsidR="00E12388" w:rsidRPr="00E12388" w:rsidRDefault="00E12388" w:rsidP="00E1238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caps/>
          <w:color w:val="000000"/>
          <w:spacing w:val="-2"/>
          <w:sz w:val="25"/>
          <w:szCs w:val="25"/>
        </w:rPr>
      </w:pPr>
      <w:r w:rsidRPr="00E12388">
        <w:rPr>
          <w:caps/>
          <w:color w:val="000000"/>
          <w:spacing w:val="-2"/>
          <w:sz w:val="25"/>
          <w:szCs w:val="25"/>
        </w:rPr>
        <w:t xml:space="preserve">Госпожо Директор, Уважаема комисия </w:t>
      </w:r>
    </w:p>
    <w:p w:rsidR="00E12388" w:rsidRPr="00E12388" w:rsidRDefault="00E12388" w:rsidP="00E12388">
      <w:pPr>
        <w:widowControl w:val="0"/>
        <w:shd w:val="clear" w:color="auto" w:fill="FFFFFF"/>
        <w:autoSpaceDE w:val="0"/>
        <w:autoSpaceDN w:val="0"/>
        <w:adjustRightInd w:val="0"/>
        <w:ind w:left="284" w:firstLine="425"/>
      </w:pPr>
      <w:r w:rsidRPr="00E12388">
        <w:rPr>
          <w:color w:val="000000"/>
          <w:spacing w:val="-4"/>
        </w:rPr>
        <w:t xml:space="preserve">Предлагам да бъде отпусната еднократна финансова помощ на ученика  .………………………………………………………………………………………………… за </w:t>
      </w:r>
      <w:r w:rsidRPr="00E12388">
        <w:rPr>
          <w:rFonts w:eastAsia="Calibri"/>
          <w:lang w:eastAsia="en-US"/>
        </w:rPr>
        <w:t>постигнати високи  резултати в учебната /извънучилищната  или  извънкласната  дейност</w:t>
      </w:r>
      <w:r w:rsidRPr="00E12388">
        <w:rPr>
          <w:color w:val="000000"/>
          <w:spacing w:val="-4"/>
        </w:rPr>
        <w:t>.</w:t>
      </w:r>
      <w:r w:rsidRPr="00E12388">
        <w:rPr>
          <w:color w:val="000000"/>
        </w:rPr>
        <w:tab/>
      </w:r>
    </w:p>
    <w:p w:rsidR="00E12388" w:rsidRPr="00E12388" w:rsidRDefault="00E12388" w:rsidP="00E1238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color w:val="000000"/>
          <w:spacing w:val="-5"/>
          <w:w w:val="115"/>
        </w:rPr>
      </w:pPr>
      <w:r w:rsidRPr="00E12388">
        <w:rPr>
          <w:color w:val="000000"/>
          <w:spacing w:val="-4"/>
        </w:rPr>
        <w:tab/>
        <w:t>Основание за моето предложение са  следните  мотиви : ……………………………...</w:t>
      </w:r>
    </w:p>
    <w:p w:rsidR="00E12388" w:rsidRPr="00E12388" w:rsidRDefault="00E12388" w:rsidP="00E12388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color w:val="000000"/>
          <w:spacing w:val="-5"/>
          <w:w w:val="115"/>
        </w:rPr>
      </w:pPr>
      <w:r w:rsidRPr="00E12388">
        <w:rPr>
          <w:color w:val="000000"/>
          <w:spacing w:val="-5"/>
          <w:w w:val="1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2388" w:rsidRPr="00E12388" w:rsidRDefault="00E12388" w:rsidP="00E12388">
      <w:pPr>
        <w:widowControl w:val="0"/>
        <w:shd w:val="clear" w:color="auto" w:fill="FFFFFF"/>
        <w:autoSpaceDE w:val="0"/>
        <w:autoSpaceDN w:val="0"/>
        <w:adjustRightInd w:val="0"/>
        <w:ind w:left="284" w:firstLine="283"/>
        <w:rPr>
          <w:color w:val="000000"/>
          <w:spacing w:val="-5"/>
          <w:w w:val="115"/>
        </w:rPr>
      </w:pPr>
      <w:r w:rsidRPr="00E12388">
        <w:t>Декларирам ,че  горецитираните мотиви са основателни , проверени лично от мен  и гарантирам за достоверността им.</w:t>
      </w:r>
      <w:r w:rsidRPr="00E12388">
        <w:rPr>
          <w:color w:val="000000"/>
          <w:spacing w:val="-5"/>
          <w:w w:val="115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2388" w:rsidRPr="00E12388" w:rsidRDefault="00E12388" w:rsidP="00E12388">
      <w:pPr>
        <w:widowControl w:val="0"/>
        <w:shd w:val="clear" w:color="auto" w:fill="FFFFFF"/>
        <w:autoSpaceDE w:val="0"/>
        <w:autoSpaceDN w:val="0"/>
        <w:adjustRightInd w:val="0"/>
        <w:ind w:left="284" w:firstLine="283"/>
      </w:pPr>
      <w:r w:rsidRPr="00E12388">
        <w:t>С грижата на отговорен служител, ще приема и подкрепя решението на училищната комисията</w:t>
      </w:r>
      <w:r w:rsidRPr="00E12388">
        <w:rPr>
          <w:color w:val="000000"/>
          <w:spacing w:val="-5"/>
          <w:w w:val="115"/>
        </w:rPr>
        <w:t xml:space="preserve">  ………………………………………….……………………………………………..… …………………………………………………………………………………………………………………………………………………………………………………………</w:t>
      </w:r>
    </w:p>
    <w:p w:rsidR="00E12388" w:rsidRPr="00E12388" w:rsidRDefault="00E12388" w:rsidP="00E12388">
      <w:pPr>
        <w:widowControl w:val="0"/>
        <w:shd w:val="clear" w:color="auto" w:fill="FFFFFF"/>
        <w:tabs>
          <w:tab w:val="left" w:leader="dot" w:pos="2285"/>
          <w:tab w:val="left" w:pos="5482"/>
        </w:tabs>
        <w:autoSpaceDE w:val="0"/>
        <w:autoSpaceDN w:val="0"/>
        <w:adjustRightInd w:val="0"/>
        <w:rPr>
          <w:color w:val="000000"/>
          <w:spacing w:val="-11"/>
        </w:rPr>
      </w:pPr>
    </w:p>
    <w:p w:rsidR="00E12388" w:rsidRPr="00E12388" w:rsidRDefault="00E12388" w:rsidP="00E12388">
      <w:pPr>
        <w:widowControl w:val="0"/>
        <w:shd w:val="clear" w:color="auto" w:fill="FFFFFF"/>
        <w:tabs>
          <w:tab w:val="left" w:leader="dot" w:pos="2285"/>
          <w:tab w:val="left" w:pos="5482"/>
        </w:tabs>
        <w:autoSpaceDE w:val="0"/>
        <w:autoSpaceDN w:val="0"/>
        <w:adjustRightInd w:val="0"/>
        <w:ind w:left="284"/>
      </w:pPr>
      <w:r w:rsidRPr="00E12388">
        <w:rPr>
          <w:color w:val="000000"/>
          <w:spacing w:val="-11"/>
        </w:rPr>
        <w:t>Дата:</w:t>
      </w:r>
      <w:r w:rsidRPr="00E12388">
        <w:rPr>
          <w:color w:val="000000"/>
        </w:rPr>
        <w:tab/>
      </w:r>
      <w:r w:rsidRPr="00E12388">
        <w:rPr>
          <w:color w:val="000000"/>
        </w:rPr>
        <w:tab/>
      </w:r>
      <w:r w:rsidRPr="00E12388">
        <w:rPr>
          <w:color w:val="000000"/>
          <w:spacing w:val="-4"/>
        </w:rPr>
        <w:t>Декларатор:…………………….</w:t>
      </w:r>
    </w:p>
    <w:p w:rsidR="0012401D" w:rsidRDefault="0012401D" w:rsidP="00E12388">
      <w:pPr>
        <w:jc w:val="right"/>
        <w:rPr>
          <w:i/>
          <w:sz w:val="20"/>
          <w:szCs w:val="20"/>
        </w:rPr>
      </w:pPr>
    </w:p>
    <w:p w:rsidR="0012401D" w:rsidRDefault="0012401D" w:rsidP="00E12388">
      <w:pPr>
        <w:jc w:val="right"/>
        <w:rPr>
          <w:i/>
          <w:sz w:val="20"/>
          <w:szCs w:val="20"/>
        </w:rPr>
      </w:pPr>
    </w:p>
    <w:p w:rsidR="0012401D" w:rsidRDefault="0012401D" w:rsidP="00E12388">
      <w:pPr>
        <w:jc w:val="right"/>
        <w:rPr>
          <w:i/>
          <w:sz w:val="20"/>
          <w:szCs w:val="20"/>
        </w:rPr>
      </w:pPr>
    </w:p>
    <w:p w:rsidR="0012401D" w:rsidRDefault="0012401D" w:rsidP="00E12388">
      <w:pPr>
        <w:jc w:val="right"/>
        <w:rPr>
          <w:i/>
          <w:sz w:val="20"/>
          <w:szCs w:val="20"/>
        </w:rPr>
      </w:pPr>
    </w:p>
    <w:p w:rsidR="0012401D" w:rsidRDefault="0012401D" w:rsidP="00E12388">
      <w:pPr>
        <w:jc w:val="right"/>
        <w:rPr>
          <w:i/>
          <w:sz w:val="20"/>
          <w:szCs w:val="20"/>
        </w:rPr>
      </w:pPr>
    </w:p>
    <w:p w:rsidR="0012401D" w:rsidRDefault="0012401D" w:rsidP="00E12388">
      <w:pPr>
        <w:jc w:val="right"/>
        <w:rPr>
          <w:i/>
          <w:sz w:val="20"/>
          <w:szCs w:val="20"/>
        </w:rPr>
      </w:pPr>
    </w:p>
    <w:p w:rsidR="00E12388" w:rsidRPr="00E12388" w:rsidRDefault="00E12388" w:rsidP="00E12388">
      <w:pPr>
        <w:jc w:val="right"/>
        <w:rPr>
          <w:i/>
          <w:sz w:val="16"/>
          <w:szCs w:val="16"/>
        </w:rPr>
      </w:pPr>
      <w:r w:rsidRPr="00E12388">
        <w:rPr>
          <w:i/>
          <w:sz w:val="20"/>
          <w:szCs w:val="20"/>
        </w:rPr>
        <w:lastRenderedPageBreak/>
        <w:t>Приложение № 7</w:t>
      </w:r>
    </w:p>
    <w:p w:rsidR="00E12388" w:rsidRPr="00E12388" w:rsidRDefault="00E12388" w:rsidP="00E12388"/>
    <w:p w:rsidR="00E12388" w:rsidRPr="00E12388" w:rsidRDefault="00E12388" w:rsidP="00E12388"/>
    <w:p w:rsidR="00E12388" w:rsidRPr="00E12388" w:rsidRDefault="00E12388" w:rsidP="00E12388">
      <w:pPr>
        <w:keepNext/>
        <w:outlineLvl w:val="0"/>
        <w:rPr>
          <w:b/>
          <w:szCs w:val="20"/>
        </w:rPr>
      </w:pPr>
    </w:p>
    <w:p w:rsidR="00E12388" w:rsidRPr="00E12388" w:rsidRDefault="00E12388" w:rsidP="00E12388">
      <w:pPr>
        <w:keepNext/>
        <w:jc w:val="center"/>
        <w:outlineLvl w:val="0"/>
        <w:rPr>
          <w:b/>
        </w:rPr>
      </w:pPr>
      <w:r w:rsidRPr="00E12388">
        <w:rPr>
          <w:b/>
        </w:rPr>
        <w:t>СЛУЖЕБНА БЕЛЕЖКА</w:t>
      </w:r>
    </w:p>
    <w:p w:rsidR="00E12388" w:rsidRPr="00E12388" w:rsidRDefault="00E12388" w:rsidP="00E12388">
      <w:pPr>
        <w:keepNext/>
        <w:jc w:val="center"/>
        <w:outlineLvl w:val="0"/>
        <w:rPr>
          <w:b/>
        </w:rPr>
      </w:pPr>
    </w:p>
    <w:p w:rsidR="00E12388" w:rsidRPr="00E12388" w:rsidRDefault="00E12388" w:rsidP="00E12388">
      <w:pPr>
        <w:autoSpaceDE w:val="0"/>
        <w:autoSpaceDN w:val="0"/>
        <w:adjustRightInd w:val="0"/>
        <w:spacing w:after="200" w:line="276" w:lineRule="auto"/>
        <w:ind w:firstLine="720"/>
        <w:jc w:val="center"/>
      </w:pPr>
      <w:r w:rsidRPr="00E12388">
        <w:t>за информация при определяне основанието за получаване на еднократна стипендия</w:t>
      </w:r>
    </w:p>
    <w:p w:rsidR="00E12388" w:rsidRPr="00E12388" w:rsidRDefault="00E12388" w:rsidP="00E12388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Calibri"/>
          <w:bCs/>
          <w:lang w:eastAsia="en-US"/>
        </w:rPr>
      </w:pPr>
      <w:r w:rsidRPr="00E12388">
        <w:t xml:space="preserve">по условията и реда на </w:t>
      </w:r>
      <w:r w:rsidRPr="00E12388">
        <w:rPr>
          <w:rFonts w:eastAsia="Calibri"/>
          <w:bCs/>
          <w:lang w:eastAsia="en-US"/>
        </w:rPr>
        <w:t>ПМС № 328 от 21.12.2017 год. за условията и реда за получаване на стипендии от учениците след завършено основно образование и</w:t>
      </w:r>
    </w:p>
    <w:p w:rsidR="00E12388" w:rsidRPr="00E12388" w:rsidRDefault="00E12388" w:rsidP="00E12388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Calibri"/>
          <w:bCs/>
          <w:lang w:eastAsia="en-US"/>
        </w:rPr>
      </w:pPr>
      <w:r w:rsidRPr="00E12388">
        <w:t>утвърдената процедура в ПГЕТ „Захари Стоянов“</w:t>
      </w:r>
    </w:p>
    <w:p w:rsidR="00E12388" w:rsidRPr="00E12388" w:rsidRDefault="00E12388" w:rsidP="00E12388"/>
    <w:p w:rsidR="00E12388" w:rsidRPr="00E12388" w:rsidRDefault="00E12388" w:rsidP="00E12388"/>
    <w:p w:rsidR="00E12388" w:rsidRPr="00E12388" w:rsidRDefault="00E12388" w:rsidP="00E12388"/>
    <w:p w:rsidR="00E12388" w:rsidRPr="00E12388" w:rsidRDefault="00E12388" w:rsidP="00E12388">
      <w:pPr>
        <w:spacing w:line="480" w:lineRule="auto"/>
      </w:pPr>
      <w:r w:rsidRPr="00E12388">
        <w:t>Настоящата бележка  се издава на .................................................................................................</w:t>
      </w:r>
    </w:p>
    <w:p w:rsidR="00E12388" w:rsidRPr="00E12388" w:rsidRDefault="00E12388" w:rsidP="00E12388">
      <w:pPr>
        <w:spacing w:line="480" w:lineRule="auto"/>
      </w:pPr>
      <w:r w:rsidRPr="00E12388">
        <w:t>ученик от ...............................клас, през учебната 20… /20… с ръководител на извънкласна (извънучилищна ) дейност: .....................................................................................</w:t>
      </w:r>
    </w:p>
    <w:p w:rsidR="00E12388" w:rsidRPr="00E12388" w:rsidRDefault="00E12388" w:rsidP="00E12388"/>
    <w:p w:rsidR="00E12388" w:rsidRPr="00E12388" w:rsidRDefault="00E12388" w:rsidP="00E12388">
      <w:r w:rsidRPr="00E12388">
        <w:t>Ученикът участва в :...............................................................................................................</w:t>
      </w:r>
    </w:p>
    <w:p w:rsidR="00E12388" w:rsidRPr="00E12388" w:rsidRDefault="00E12388" w:rsidP="00E12388"/>
    <w:p w:rsidR="00E12388" w:rsidRPr="00E12388" w:rsidRDefault="00E12388" w:rsidP="00E12388">
      <w:r w:rsidRPr="00E12388">
        <w:t>.........:.............................................................................................................................................</w:t>
      </w:r>
    </w:p>
    <w:p w:rsidR="00E12388" w:rsidRPr="00E12388" w:rsidRDefault="00E12388" w:rsidP="00E12388">
      <w:pPr>
        <w:jc w:val="center"/>
        <w:rPr>
          <w:i/>
        </w:rPr>
      </w:pPr>
      <w:r w:rsidRPr="00E12388">
        <w:rPr>
          <w:i/>
        </w:rPr>
        <w:t>(изписва се вида на извънучилищната дейност)</w:t>
      </w:r>
    </w:p>
    <w:p w:rsidR="00E12388" w:rsidRPr="00E12388" w:rsidRDefault="00E12388" w:rsidP="00E12388"/>
    <w:p w:rsidR="00E12388" w:rsidRPr="00E12388" w:rsidRDefault="00E12388" w:rsidP="00E12388">
      <w:r w:rsidRPr="00E12388">
        <w:t xml:space="preserve">и/или е представил училището на ..............................място в състезанието по : </w:t>
      </w:r>
    </w:p>
    <w:p w:rsidR="00E12388" w:rsidRPr="00E12388" w:rsidRDefault="00E12388" w:rsidP="00E12388"/>
    <w:p w:rsidR="00E12388" w:rsidRPr="00E12388" w:rsidRDefault="00E12388" w:rsidP="00E12388">
      <w:r w:rsidRPr="00E12388">
        <w:t>......................................................................................................................................................</w:t>
      </w:r>
    </w:p>
    <w:p w:rsidR="00E12388" w:rsidRPr="00E12388" w:rsidRDefault="00E12388" w:rsidP="00E12388"/>
    <w:p w:rsidR="00E12388" w:rsidRPr="00E12388" w:rsidRDefault="00E12388" w:rsidP="00E12388">
      <w:r w:rsidRPr="00E12388">
        <w:t>......................................................................................................................................................</w:t>
      </w:r>
    </w:p>
    <w:p w:rsidR="00E12388" w:rsidRPr="00E12388" w:rsidRDefault="00E12388" w:rsidP="00E12388">
      <w:pPr>
        <w:jc w:val="center"/>
        <w:rPr>
          <w:i/>
        </w:rPr>
      </w:pPr>
      <w:r w:rsidRPr="00E12388">
        <w:rPr>
          <w:i/>
        </w:rPr>
        <w:t>/описва се състезанието, мероприятието, постижението и др./</w:t>
      </w:r>
    </w:p>
    <w:p w:rsidR="00E12388" w:rsidRPr="00E12388" w:rsidRDefault="00E12388" w:rsidP="00E12388"/>
    <w:p w:rsidR="00E12388" w:rsidRPr="00E12388" w:rsidRDefault="00E12388" w:rsidP="00E12388"/>
    <w:p w:rsidR="00E12388" w:rsidRPr="00E12388" w:rsidRDefault="00E12388" w:rsidP="00E12388"/>
    <w:p w:rsidR="00E12388" w:rsidRPr="00E12388" w:rsidRDefault="00E12388" w:rsidP="00E12388"/>
    <w:p w:rsidR="00E12388" w:rsidRPr="00E12388" w:rsidRDefault="00E12388" w:rsidP="00E12388"/>
    <w:p w:rsidR="00E12388" w:rsidRPr="00E12388" w:rsidRDefault="00E12388" w:rsidP="00E12388">
      <w:r w:rsidRPr="00E12388">
        <w:t>Подпис ръководител:...................................</w:t>
      </w:r>
    </w:p>
    <w:p w:rsidR="00E12388" w:rsidRPr="00E12388" w:rsidRDefault="00E12388" w:rsidP="00E12388"/>
    <w:p w:rsidR="00E12388" w:rsidRPr="00E12388" w:rsidRDefault="00E12388" w:rsidP="00E12388">
      <w:pPr>
        <w:tabs>
          <w:tab w:val="left" w:pos="5220"/>
        </w:tabs>
      </w:pPr>
      <w:r w:rsidRPr="00E12388">
        <w:t xml:space="preserve">                                                                       </w:t>
      </w:r>
    </w:p>
    <w:p w:rsidR="00E12388" w:rsidRPr="00E12388" w:rsidRDefault="00E12388" w:rsidP="00E12388">
      <w:pPr>
        <w:tabs>
          <w:tab w:val="left" w:pos="5220"/>
        </w:tabs>
      </w:pPr>
    </w:p>
    <w:p w:rsidR="00E12388" w:rsidRPr="00E12388" w:rsidRDefault="00E12388" w:rsidP="00E12388">
      <w:pPr>
        <w:tabs>
          <w:tab w:val="left" w:pos="5220"/>
        </w:tabs>
      </w:pPr>
    </w:p>
    <w:p w:rsidR="00E12388" w:rsidRPr="00E12388" w:rsidRDefault="00E12388" w:rsidP="00E12388">
      <w:pPr>
        <w:tabs>
          <w:tab w:val="left" w:pos="5220"/>
        </w:tabs>
      </w:pPr>
    </w:p>
    <w:p w:rsidR="00E12388" w:rsidRPr="00E12388" w:rsidRDefault="00E12388" w:rsidP="00E12388">
      <w:pPr>
        <w:tabs>
          <w:tab w:val="left" w:pos="5220"/>
        </w:tabs>
      </w:pPr>
      <w:r w:rsidRPr="00E12388">
        <w:t>Дата :   ..............................................</w:t>
      </w:r>
    </w:p>
    <w:p w:rsidR="00E12388" w:rsidRPr="00E12388" w:rsidRDefault="00E12388" w:rsidP="00E12388"/>
    <w:p w:rsidR="00E12388" w:rsidRPr="00E12388" w:rsidRDefault="00E12388" w:rsidP="00E1238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2388" w:rsidRPr="004000BD" w:rsidRDefault="00E12388" w:rsidP="002103A1">
      <w:pPr>
        <w:widowControl w:val="0"/>
        <w:shd w:val="clear" w:color="auto" w:fill="FFFFFF"/>
        <w:tabs>
          <w:tab w:val="left" w:leader="dot" w:pos="2285"/>
          <w:tab w:val="left" w:pos="5482"/>
        </w:tabs>
        <w:autoSpaceDE w:val="0"/>
        <w:autoSpaceDN w:val="0"/>
        <w:adjustRightInd w:val="0"/>
        <w:ind w:left="284"/>
      </w:pPr>
    </w:p>
    <w:sectPr w:rsidR="00E12388" w:rsidRPr="004000BD" w:rsidSect="00E93CF7">
      <w:headerReference w:type="default" r:id="rId7"/>
      <w:pgSz w:w="11906" w:h="16838"/>
      <w:pgMar w:top="1417" w:right="282" w:bottom="851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3B" w:rsidRDefault="00B1113B" w:rsidP="00D278C7">
      <w:r>
        <w:separator/>
      </w:r>
    </w:p>
  </w:endnote>
  <w:endnote w:type="continuationSeparator" w:id="0">
    <w:p w:rsidR="00B1113B" w:rsidRDefault="00B1113B" w:rsidP="00D2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3B" w:rsidRDefault="00B1113B" w:rsidP="00D278C7">
      <w:r>
        <w:separator/>
      </w:r>
    </w:p>
  </w:footnote>
  <w:footnote w:type="continuationSeparator" w:id="0">
    <w:p w:rsidR="00B1113B" w:rsidRDefault="00B1113B" w:rsidP="00D2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2" w:type="pct"/>
      <w:tblInd w:w="-624" w:type="dxa"/>
      <w:tblBorders>
        <w:top w:val="thinThickThinSmallGap" w:sz="24" w:space="0" w:color="auto"/>
        <w:bottom w:val="thin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911"/>
      <w:gridCol w:w="299"/>
      <w:gridCol w:w="9934"/>
    </w:tblGrid>
    <w:tr w:rsidR="00647971" w:rsidRPr="00E540A3" w:rsidTr="00192AB7">
      <w:trPr>
        <w:trHeight w:val="434"/>
      </w:trPr>
      <w:tc>
        <w:tcPr>
          <w:tcW w:w="409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647971" w:rsidRPr="00E540A3" w:rsidRDefault="00647971" w:rsidP="00647971">
          <w:pPr>
            <w:tabs>
              <w:tab w:val="center" w:pos="4536"/>
              <w:tab w:val="right" w:pos="9072"/>
            </w:tabs>
            <w:ind w:right="860"/>
            <w:rPr>
              <w:b/>
              <w:bCs/>
              <w:color w:val="FFFFFF"/>
            </w:rPr>
          </w:pPr>
          <w:r w:rsidRPr="00E540A3">
            <w:rPr>
              <w:b/>
              <w:bCs/>
              <w:noProof/>
              <w:color w:val="FFFFFF"/>
            </w:rPr>
            <w:drawing>
              <wp:anchor distT="73152" distB="16002" distL="132588" distR="192532" simplePos="0" relativeHeight="251658240" behindDoc="0" locked="0" layoutInCell="1" allowOverlap="1" wp14:anchorId="74115F23" wp14:editId="597BBDCB">
                <wp:simplePos x="0" y="0"/>
                <wp:positionH relativeFrom="column">
                  <wp:posOffset>-36957</wp:posOffset>
                </wp:positionH>
                <wp:positionV relativeFrom="paragraph">
                  <wp:posOffset>-163068</wp:posOffset>
                </wp:positionV>
                <wp:extent cx="665480" cy="666496"/>
                <wp:effectExtent l="57150" t="114300" r="96520" b="38735"/>
                <wp:wrapNone/>
                <wp:docPr id="1" name="Pictur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lema_PGE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" cy="66611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12700" cap="sq">
                          <a:solidFill>
                            <a:srgbClr val="9BBB59">
                              <a:lumMod val="50000"/>
                            </a:srgbClr>
                          </a:solidFill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4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647971" w:rsidRPr="00E540A3" w:rsidRDefault="00647971" w:rsidP="00647971">
          <w:pPr>
            <w:tabs>
              <w:tab w:val="center" w:pos="4536"/>
              <w:tab w:val="right" w:pos="9072"/>
            </w:tabs>
            <w:ind w:right="860"/>
            <w:rPr>
              <w:b/>
              <w:bCs/>
              <w:color w:val="FFFFFF"/>
            </w:rPr>
          </w:pPr>
        </w:p>
      </w:tc>
      <w:tc>
        <w:tcPr>
          <w:tcW w:w="4457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647971" w:rsidRPr="00E540A3" w:rsidRDefault="00647971" w:rsidP="00647971">
          <w:pPr>
            <w:tabs>
              <w:tab w:val="center" w:pos="4536"/>
              <w:tab w:val="right" w:pos="8856"/>
            </w:tabs>
            <w:rPr>
              <w:rFonts w:ascii="Haettenschweiler" w:eastAsia="GungsuhChe" w:hAnsi="Haettenschweiler"/>
              <w:caps/>
              <w:color w:val="76923C"/>
              <w:sz w:val="32"/>
              <w:szCs w:val="32"/>
            </w:rPr>
          </w:pPr>
          <w:r w:rsidRPr="00E540A3">
            <w:rPr>
              <w:rFonts w:ascii="Haettenschweiler" w:eastAsia="GungsuhChe" w:hAnsi="Haettenschweiler"/>
              <w:caps/>
              <w:color w:val="76923C"/>
              <w:sz w:val="32"/>
              <w:szCs w:val="32"/>
            </w:rPr>
            <w:t xml:space="preserve">               Професионална гимназия по електропромишленост и текстил</w:t>
          </w:r>
        </w:p>
        <w:p w:rsidR="00647971" w:rsidRPr="00E540A3" w:rsidRDefault="00647971" w:rsidP="00647971">
          <w:pPr>
            <w:tabs>
              <w:tab w:val="center" w:pos="4536"/>
              <w:tab w:val="right" w:pos="8856"/>
            </w:tabs>
            <w:rPr>
              <w:b/>
              <w:bCs/>
              <w:color w:val="76923C"/>
              <w:sz w:val="32"/>
              <w:szCs w:val="32"/>
              <w:lang w:val="ru-RU"/>
            </w:rPr>
          </w:pPr>
          <w:r w:rsidRPr="00E540A3">
            <w:rPr>
              <w:rFonts w:ascii="Haettenschweiler" w:eastAsia="GungsuhChe" w:hAnsi="Haettenschweiler"/>
              <w:caps/>
              <w:color w:val="76923C"/>
              <w:sz w:val="32"/>
              <w:szCs w:val="32"/>
            </w:rPr>
            <w:t xml:space="preserve">                                                „ Захари Стоянов”</w:t>
          </w:r>
        </w:p>
      </w:tc>
    </w:tr>
  </w:tbl>
  <w:p w:rsidR="00647971" w:rsidRPr="00E540A3" w:rsidRDefault="00647971" w:rsidP="00647971">
    <w:pPr>
      <w:tabs>
        <w:tab w:val="center" w:pos="4536"/>
        <w:tab w:val="right" w:pos="9072"/>
      </w:tabs>
      <w:ind w:right="-851"/>
      <w:rPr>
        <w:color w:val="000000" w:themeColor="text1"/>
        <w:sz w:val="16"/>
        <w:szCs w:val="16"/>
      </w:rPr>
    </w:pPr>
    <w:r w:rsidRPr="00E540A3">
      <w:rPr>
        <w:sz w:val="16"/>
        <w:szCs w:val="16"/>
        <w:lang w:val="ru-RU"/>
      </w:rPr>
      <w:t xml:space="preserve">            </w:t>
    </w:r>
    <w:r w:rsidRPr="00E540A3">
      <w:rPr>
        <w:color w:val="000000" w:themeColor="text1"/>
        <w:sz w:val="16"/>
        <w:szCs w:val="16"/>
      </w:rPr>
      <w:t xml:space="preserve">6450, гр. Харманли, </w:t>
    </w:r>
    <w:r w:rsidRPr="00E540A3">
      <w:rPr>
        <w:color w:val="000000" w:themeColor="text1"/>
        <w:sz w:val="16"/>
        <w:szCs w:val="16"/>
        <w:lang w:val="ru-RU"/>
      </w:rPr>
      <w:t xml:space="preserve">  </w:t>
    </w:r>
    <w:r w:rsidRPr="00E540A3">
      <w:rPr>
        <w:color w:val="000000" w:themeColor="text1"/>
        <w:sz w:val="16"/>
        <w:szCs w:val="16"/>
      </w:rPr>
      <w:t xml:space="preserve">ул. „Любен Каравелов” </w:t>
    </w:r>
    <w:r w:rsidRPr="00E540A3">
      <w:rPr>
        <w:color w:val="000000" w:themeColor="text1"/>
        <w:sz w:val="16"/>
        <w:szCs w:val="16"/>
        <w:lang w:val="ru-RU"/>
      </w:rPr>
      <w:t xml:space="preserve">№ </w:t>
    </w:r>
    <w:r w:rsidRPr="00E540A3">
      <w:rPr>
        <w:color w:val="000000" w:themeColor="text1"/>
        <w:sz w:val="16"/>
        <w:szCs w:val="16"/>
      </w:rPr>
      <w:t>1,</w:t>
    </w:r>
    <w:r w:rsidR="00F369E9">
      <w:rPr>
        <w:color w:val="000000" w:themeColor="text1"/>
        <w:sz w:val="16"/>
        <w:szCs w:val="16"/>
        <w:lang w:val="ru-RU"/>
      </w:rPr>
      <w:t xml:space="preserve">     </w:t>
    </w:r>
    <w:r w:rsidRPr="00E540A3">
      <w:rPr>
        <w:color w:val="000000" w:themeColor="text1"/>
        <w:sz w:val="16"/>
        <w:szCs w:val="16"/>
        <w:lang w:val="en-US"/>
      </w:rPr>
      <w:t>E</w:t>
    </w:r>
    <w:r w:rsidRPr="00E540A3">
      <w:rPr>
        <w:color w:val="000000" w:themeColor="text1"/>
        <w:sz w:val="16"/>
        <w:szCs w:val="16"/>
        <w:lang w:val="ru-RU"/>
      </w:rPr>
      <w:t>-</w:t>
    </w:r>
    <w:r w:rsidRPr="00E540A3">
      <w:rPr>
        <w:color w:val="000000" w:themeColor="text1"/>
        <w:sz w:val="16"/>
        <w:szCs w:val="16"/>
        <w:lang w:val="en-US"/>
      </w:rPr>
      <w:t>mail</w:t>
    </w:r>
    <w:r w:rsidRPr="00E540A3">
      <w:rPr>
        <w:color w:val="000000" w:themeColor="text1"/>
        <w:sz w:val="16"/>
        <w:szCs w:val="16"/>
        <w:lang w:val="ru-RU"/>
      </w:rPr>
      <w:t xml:space="preserve">: </w:t>
    </w:r>
    <w:r w:rsidR="00F369E9">
      <w:rPr>
        <w:color w:val="000000" w:themeColor="text1"/>
        <w:sz w:val="16"/>
        <w:szCs w:val="16"/>
        <w:u w:val="single"/>
        <w:lang w:val="en-US"/>
      </w:rPr>
      <w:t>info-2603009</w:t>
    </w:r>
    <w:r w:rsidRPr="00E540A3">
      <w:rPr>
        <w:color w:val="000000" w:themeColor="text1"/>
        <w:sz w:val="16"/>
        <w:szCs w:val="16"/>
        <w:u w:val="single"/>
        <w:lang w:val="ru-RU"/>
      </w:rPr>
      <w:t>@</w:t>
    </w:r>
    <w:proofErr w:type="spellStart"/>
    <w:r w:rsidR="00F369E9">
      <w:rPr>
        <w:color w:val="000000" w:themeColor="text1"/>
        <w:sz w:val="16"/>
        <w:szCs w:val="16"/>
        <w:u w:val="single"/>
        <w:lang w:val="en-US"/>
      </w:rPr>
      <w:t>edu</w:t>
    </w:r>
    <w:proofErr w:type="spellEnd"/>
    <w:r w:rsidR="00F369E9">
      <w:rPr>
        <w:color w:val="000000" w:themeColor="text1"/>
        <w:sz w:val="16"/>
        <w:szCs w:val="16"/>
        <w:u w:val="single"/>
        <w:lang w:val="ru-RU"/>
      </w:rPr>
      <w:t>.</w:t>
    </w:r>
    <w:r w:rsidR="00F369E9">
      <w:rPr>
        <w:color w:val="000000" w:themeColor="text1"/>
        <w:sz w:val="16"/>
        <w:szCs w:val="16"/>
        <w:u w:val="single"/>
        <w:lang w:val="en-US"/>
      </w:rPr>
      <w:t>mon.</w:t>
    </w:r>
    <w:r w:rsidRPr="00E540A3">
      <w:rPr>
        <w:color w:val="000000" w:themeColor="text1"/>
        <w:sz w:val="16"/>
        <w:szCs w:val="16"/>
        <w:u w:val="single"/>
        <w:lang w:val="en-US"/>
      </w:rPr>
      <w:t>bg</w:t>
    </w:r>
    <w:r w:rsidRPr="00E540A3">
      <w:rPr>
        <w:color w:val="000000" w:themeColor="text1"/>
        <w:sz w:val="16"/>
        <w:szCs w:val="16"/>
        <w:lang w:val="ru-RU"/>
      </w:rPr>
      <w:t xml:space="preserve">                  </w:t>
    </w:r>
    <w:r w:rsidRPr="00E540A3">
      <w:rPr>
        <w:color w:val="000000" w:themeColor="text1"/>
        <w:sz w:val="16"/>
        <w:szCs w:val="16"/>
        <w:u w:val="single"/>
        <w:lang w:val="en-US"/>
      </w:rPr>
      <w:t>http</w:t>
    </w:r>
    <w:r w:rsidRPr="00E540A3">
      <w:rPr>
        <w:color w:val="000000" w:themeColor="text1"/>
        <w:sz w:val="16"/>
        <w:szCs w:val="16"/>
        <w:u w:val="single"/>
        <w:lang w:val="ru-RU"/>
      </w:rPr>
      <w:t>://</w:t>
    </w:r>
    <w:proofErr w:type="spellStart"/>
    <w:r w:rsidRPr="00E540A3">
      <w:rPr>
        <w:color w:val="000000" w:themeColor="text1"/>
        <w:sz w:val="16"/>
        <w:szCs w:val="16"/>
        <w:u w:val="single"/>
        <w:lang w:val="en-US"/>
      </w:rPr>
      <w:t>pget</w:t>
    </w:r>
    <w:proofErr w:type="spellEnd"/>
    <w:r w:rsidRPr="00E540A3">
      <w:rPr>
        <w:color w:val="000000" w:themeColor="text1"/>
        <w:sz w:val="16"/>
        <w:szCs w:val="16"/>
        <w:u w:val="single"/>
        <w:lang w:val="ru-RU"/>
      </w:rPr>
      <w:t>-</w:t>
    </w:r>
    <w:proofErr w:type="spellStart"/>
    <w:r w:rsidRPr="00E540A3">
      <w:rPr>
        <w:color w:val="000000" w:themeColor="text1"/>
        <w:sz w:val="16"/>
        <w:szCs w:val="16"/>
        <w:u w:val="single"/>
        <w:lang w:val="en-US"/>
      </w:rPr>
      <w:t>harmanli</w:t>
    </w:r>
    <w:proofErr w:type="spellEnd"/>
    <w:r w:rsidRPr="00E540A3">
      <w:rPr>
        <w:color w:val="000000" w:themeColor="text1"/>
        <w:sz w:val="16"/>
        <w:szCs w:val="16"/>
        <w:u w:val="single"/>
        <w:lang w:val="ru-RU"/>
      </w:rPr>
      <w:t>.</w:t>
    </w:r>
    <w:r w:rsidRPr="00E540A3">
      <w:rPr>
        <w:color w:val="000000" w:themeColor="text1"/>
        <w:sz w:val="16"/>
        <w:szCs w:val="16"/>
        <w:u w:val="single"/>
        <w:lang w:val="en-US"/>
      </w:rPr>
      <w:t>com</w:t>
    </w:r>
    <w:r w:rsidRPr="00E540A3">
      <w:rPr>
        <w:color w:val="000000" w:themeColor="text1"/>
        <w:sz w:val="16"/>
        <w:szCs w:val="16"/>
      </w:rPr>
      <w:t xml:space="preserve">     </w:t>
    </w:r>
  </w:p>
  <w:p w:rsidR="00647971" w:rsidRPr="009A4B5D" w:rsidRDefault="00647971" w:rsidP="00647971">
    <w:pPr>
      <w:jc w:val="both"/>
      <w:rPr>
        <w:lang w:val="en-US"/>
      </w:rPr>
    </w:pPr>
    <w:r w:rsidRPr="00E540A3">
      <w:rPr>
        <w:color w:val="000000" w:themeColor="text1"/>
        <w:sz w:val="16"/>
        <w:szCs w:val="16"/>
        <w:lang w:val="ru-RU"/>
      </w:rPr>
      <w:t xml:space="preserve">           </w:t>
    </w:r>
    <w:r>
      <w:rPr>
        <w:color w:val="000000" w:themeColor="text1"/>
        <w:sz w:val="16"/>
        <w:szCs w:val="16"/>
        <w:lang w:val="ru-RU"/>
      </w:rPr>
      <w:t xml:space="preserve">        </w:t>
    </w:r>
    <w:r w:rsidRPr="00E540A3">
      <w:rPr>
        <w:color w:val="000000" w:themeColor="text1"/>
        <w:sz w:val="16"/>
        <w:szCs w:val="16"/>
        <w:lang w:val="ru-RU"/>
      </w:rPr>
      <w:t xml:space="preserve"> </w:t>
    </w:r>
    <w:r w:rsidRPr="00E540A3">
      <w:rPr>
        <w:color w:val="000000" w:themeColor="text1"/>
        <w:sz w:val="16"/>
        <w:szCs w:val="16"/>
      </w:rPr>
      <w:t xml:space="preserve">тел.: Директор </w:t>
    </w:r>
    <w:r w:rsidRPr="00E540A3">
      <w:rPr>
        <w:color w:val="000000" w:themeColor="text1"/>
        <w:sz w:val="16"/>
        <w:szCs w:val="16"/>
        <w:lang w:val="ru-RU"/>
      </w:rPr>
      <w:t xml:space="preserve">- </w:t>
    </w:r>
    <w:r w:rsidRPr="00E540A3">
      <w:rPr>
        <w:color w:val="000000" w:themeColor="text1"/>
        <w:sz w:val="16"/>
        <w:szCs w:val="16"/>
      </w:rPr>
      <w:t xml:space="preserve">0879171464;        </w:t>
    </w:r>
    <w:r w:rsidR="00F369E9">
      <w:rPr>
        <w:color w:val="000000" w:themeColor="text1"/>
        <w:sz w:val="16"/>
        <w:szCs w:val="16"/>
      </w:rPr>
      <w:t xml:space="preserve">       </w:t>
    </w:r>
    <w:r w:rsidR="009D64E0">
      <w:rPr>
        <w:color w:val="000000" w:themeColor="text1"/>
        <w:sz w:val="16"/>
        <w:szCs w:val="16"/>
      </w:rPr>
      <w:t xml:space="preserve">                   </w:t>
    </w:r>
    <w:r w:rsidR="00F369E9">
      <w:rPr>
        <w:color w:val="000000" w:themeColor="text1"/>
        <w:sz w:val="16"/>
        <w:szCs w:val="16"/>
      </w:rPr>
      <w:t xml:space="preserve"> </w:t>
    </w:r>
    <w:proofErr w:type="spellStart"/>
    <w:r w:rsidRPr="00E540A3">
      <w:rPr>
        <w:color w:val="000000" w:themeColor="text1"/>
        <w:sz w:val="16"/>
        <w:szCs w:val="16"/>
      </w:rPr>
      <w:t>Техн.с</w:t>
    </w:r>
    <w:r>
      <w:rPr>
        <w:color w:val="000000" w:themeColor="text1"/>
        <w:sz w:val="16"/>
        <w:szCs w:val="16"/>
        <w:lang w:val="ru-RU"/>
      </w:rPr>
      <w:t>екретар</w:t>
    </w:r>
    <w:proofErr w:type="spellEnd"/>
    <w:r>
      <w:rPr>
        <w:color w:val="000000" w:themeColor="text1"/>
        <w:sz w:val="16"/>
        <w:szCs w:val="16"/>
        <w:lang w:val="ru-RU"/>
      </w:rPr>
      <w:t xml:space="preserve"> – 0879374209;     </w:t>
    </w:r>
    <w:r w:rsidR="00F369E9">
      <w:rPr>
        <w:color w:val="000000" w:themeColor="text1"/>
        <w:sz w:val="16"/>
        <w:szCs w:val="16"/>
        <w:lang w:val="en-US"/>
      </w:rPr>
      <w:t xml:space="preserve">             </w:t>
    </w:r>
    <w:r>
      <w:rPr>
        <w:color w:val="000000" w:themeColor="text1"/>
        <w:sz w:val="16"/>
        <w:szCs w:val="16"/>
        <w:lang w:val="ru-RU"/>
      </w:rPr>
      <w:t xml:space="preserve"> </w:t>
    </w:r>
    <w:r w:rsidRPr="00E540A3">
      <w:rPr>
        <w:color w:val="000000" w:themeColor="text1"/>
        <w:sz w:val="16"/>
        <w:szCs w:val="16"/>
        <w:lang w:val="ru-RU"/>
      </w:rPr>
      <w:t>Гл. с</w:t>
    </w:r>
    <w:proofErr w:type="spellStart"/>
    <w:r w:rsidRPr="00E540A3">
      <w:rPr>
        <w:color w:val="000000" w:themeColor="text1"/>
        <w:sz w:val="16"/>
        <w:szCs w:val="16"/>
      </w:rPr>
      <w:t>четоводител</w:t>
    </w:r>
    <w:proofErr w:type="spellEnd"/>
    <w:r w:rsidRPr="00E540A3">
      <w:rPr>
        <w:color w:val="000000" w:themeColor="text1"/>
        <w:sz w:val="16"/>
        <w:szCs w:val="16"/>
      </w:rPr>
      <w:t xml:space="preserve"> -</w:t>
    </w:r>
    <w:r>
      <w:rPr>
        <w:color w:val="000000" w:themeColor="text1"/>
        <w:sz w:val="16"/>
        <w:szCs w:val="16"/>
        <w:lang w:val="en-US"/>
      </w:rPr>
      <w:t xml:space="preserve"> 0895393666</w:t>
    </w:r>
  </w:p>
  <w:p w:rsidR="006C2A0D" w:rsidRPr="00E93CF7" w:rsidRDefault="006C2A0D" w:rsidP="00E93C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154C1"/>
    <w:multiLevelType w:val="hybridMultilevel"/>
    <w:tmpl w:val="8F7E71A0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A2"/>
    <w:rsid w:val="00072C8B"/>
    <w:rsid w:val="0012401D"/>
    <w:rsid w:val="00127E01"/>
    <w:rsid w:val="0017105D"/>
    <w:rsid w:val="001F5922"/>
    <w:rsid w:val="002103A1"/>
    <w:rsid w:val="00253525"/>
    <w:rsid w:val="002A33E1"/>
    <w:rsid w:val="00335C8E"/>
    <w:rsid w:val="003426A4"/>
    <w:rsid w:val="003C077E"/>
    <w:rsid w:val="003D4131"/>
    <w:rsid w:val="004000BD"/>
    <w:rsid w:val="004016FE"/>
    <w:rsid w:val="00434114"/>
    <w:rsid w:val="00460E1F"/>
    <w:rsid w:val="0046756D"/>
    <w:rsid w:val="004B0CB4"/>
    <w:rsid w:val="004F1B02"/>
    <w:rsid w:val="00523C6E"/>
    <w:rsid w:val="0054418D"/>
    <w:rsid w:val="0059579A"/>
    <w:rsid w:val="005E42A2"/>
    <w:rsid w:val="006060EF"/>
    <w:rsid w:val="00623F9D"/>
    <w:rsid w:val="00635F1F"/>
    <w:rsid w:val="00647802"/>
    <w:rsid w:val="00647971"/>
    <w:rsid w:val="006C2A0D"/>
    <w:rsid w:val="007A2EC8"/>
    <w:rsid w:val="007E0C21"/>
    <w:rsid w:val="007F4946"/>
    <w:rsid w:val="008B66EA"/>
    <w:rsid w:val="008C2659"/>
    <w:rsid w:val="009028D1"/>
    <w:rsid w:val="00902C5A"/>
    <w:rsid w:val="009117D7"/>
    <w:rsid w:val="009617C4"/>
    <w:rsid w:val="00984326"/>
    <w:rsid w:val="009B3F04"/>
    <w:rsid w:val="009D64E0"/>
    <w:rsid w:val="00A21F98"/>
    <w:rsid w:val="00AA53A4"/>
    <w:rsid w:val="00AC58DF"/>
    <w:rsid w:val="00B1113B"/>
    <w:rsid w:val="00B21CF2"/>
    <w:rsid w:val="00BB0466"/>
    <w:rsid w:val="00C357E8"/>
    <w:rsid w:val="00C87E6F"/>
    <w:rsid w:val="00D278C7"/>
    <w:rsid w:val="00DA227D"/>
    <w:rsid w:val="00DA6F34"/>
    <w:rsid w:val="00DD4457"/>
    <w:rsid w:val="00E12388"/>
    <w:rsid w:val="00E1651B"/>
    <w:rsid w:val="00E56919"/>
    <w:rsid w:val="00E93CF7"/>
    <w:rsid w:val="00EF28EB"/>
    <w:rsid w:val="00F30301"/>
    <w:rsid w:val="00F369E9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E94DF"/>
  <w15:docId w15:val="{DF3790D3-9B01-4DD4-8119-8199E34D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8C7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278C7"/>
  </w:style>
  <w:style w:type="paragraph" w:styleId="a5">
    <w:name w:val="footer"/>
    <w:basedOn w:val="a"/>
    <w:link w:val="a6"/>
    <w:uiPriority w:val="99"/>
    <w:unhideWhenUsed/>
    <w:rsid w:val="00D278C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278C7"/>
  </w:style>
  <w:style w:type="paragraph" w:styleId="a7">
    <w:name w:val="Balloon Text"/>
    <w:basedOn w:val="a"/>
    <w:link w:val="a8"/>
    <w:uiPriority w:val="99"/>
    <w:semiHidden/>
    <w:unhideWhenUsed/>
    <w:rsid w:val="00D278C7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D278C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35F1F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635F1F"/>
    <w:rPr>
      <w:color w:val="0000FF"/>
      <w:u w:val="single"/>
    </w:rPr>
  </w:style>
  <w:style w:type="table" w:customStyle="1" w:styleId="LightShading-Accent3">
    <w:name w:val="Light Shading - Accent 3"/>
    <w:basedOn w:val="a1"/>
    <w:uiPriority w:val="60"/>
    <w:rsid w:val="00635F1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b">
    <w:name w:val="FollowedHyperlink"/>
    <w:rsid w:val="008B66EA"/>
    <w:rPr>
      <w:color w:val="800080"/>
      <w:u w:val="single"/>
    </w:rPr>
  </w:style>
  <w:style w:type="paragraph" w:customStyle="1" w:styleId="Default">
    <w:name w:val="Default"/>
    <w:rsid w:val="004000B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esktop\blanka-pget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blanka-pget.dot</Template>
  <TotalTime>0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Професионална гимназия по електропромишленост и текстил „ Захари Стоянов”</vt:lpstr>
      <vt:lpstr>Професионална гимназия по електропромишленост и текстил „ Захари Стоянов”</vt:lpstr>
    </vt:vector>
  </TitlesOfParts>
  <Company/>
  <LinksUpToDate>false</LinksUpToDate>
  <CharactersWithSpaces>5578</CharactersWithSpaces>
  <SharedDoc>false</SharedDoc>
  <HLinks>
    <vt:vector size="6" baseType="variant"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http://pget-harmanli.com/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Професионална гимназия по електропромишленост и текстил „ Захари Стоянов”</dc:title>
  <dc:creator>pc</dc:creator>
  <cp:lastModifiedBy>2603009: П Г Е Т "З.Стоянов" - Харманли</cp:lastModifiedBy>
  <cp:revision>3</cp:revision>
  <cp:lastPrinted>2011-03-16T09:38:00Z</cp:lastPrinted>
  <dcterms:created xsi:type="dcterms:W3CDTF">2023-11-30T19:09:00Z</dcterms:created>
  <dcterms:modified xsi:type="dcterms:W3CDTF">2024-09-27T08:30:00Z</dcterms:modified>
</cp:coreProperties>
</file>