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0A" w:rsidRPr="00F2300A" w:rsidRDefault="00F2300A" w:rsidP="00F2300A">
      <w:pPr>
        <w:pStyle w:val="Default"/>
      </w:pPr>
      <w:r>
        <w:t xml:space="preserve"> </w:t>
      </w:r>
      <w:r w:rsidRPr="00F2300A">
        <w:t xml:space="preserve">Вх.№................../................ </w:t>
      </w:r>
      <w:bookmarkStart w:id="0" w:name="_GoBack"/>
      <w:bookmarkEnd w:id="0"/>
      <w:r w:rsidR="00122D8B">
        <w:t xml:space="preserve">                                                                                       Приложение № 2</w:t>
      </w:r>
    </w:p>
    <w:p w:rsidR="007D3558" w:rsidRDefault="007D3558" w:rsidP="007D355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7D3558" w:rsidRPr="005549A8" w:rsidRDefault="007D3558" w:rsidP="007D355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ДО</w:t>
      </w:r>
    </w:p>
    <w:p w:rsidR="007D3558" w:rsidRPr="005549A8" w:rsidRDefault="007D3558" w:rsidP="007D355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ДИРЕКТОРА </w:t>
      </w:r>
    </w:p>
    <w:p w:rsidR="007D3558" w:rsidRPr="005549A8" w:rsidRDefault="007D3558" w:rsidP="007D355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НА ПГЕТ „ЗАХАРИ СТОЯНОВ“ </w:t>
      </w:r>
    </w:p>
    <w:p w:rsidR="007D3558" w:rsidRPr="005549A8" w:rsidRDefault="007D3558" w:rsidP="007D355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ГР. ХАРМАНЛИ</w:t>
      </w:r>
    </w:p>
    <w:p w:rsidR="00F2300A" w:rsidRDefault="00F2300A" w:rsidP="00F2300A">
      <w:pPr>
        <w:pStyle w:val="Default"/>
        <w:jc w:val="center"/>
      </w:pPr>
    </w:p>
    <w:p w:rsidR="00E56992" w:rsidRDefault="00E56992" w:rsidP="00E56992">
      <w:pPr>
        <w:pStyle w:val="Default"/>
        <w:jc w:val="center"/>
      </w:pPr>
      <w:r w:rsidRPr="00E56992">
        <w:t>ЗАЯВЛЕНИЕ-ДЕКЛАРАЦИЯ</w:t>
      </w:r>
    </w:p>
    <w:p w:rsidR="004F4C8D" w:rsidRPr="00E56992" w:rsidRDefault="004F4C8D" w:rsidP="00E56992">
      <w:pPr>
        <w:pStyle w:val="Default"/>
        <w:jc w:val="center"/>
      </w:pPr>
    </w:p>
    <w:p w:rsidR="00E56992" w:rsidRPr="00E56992" w:rsidRDefault="00E56992" w:rsidP="00E56992">
      <w:pPr>
        <w:pStyle w:val="Default"/>
      </w:pPr>
      <w:r w:rsidRPr="00E56992">
        <w:t>от ....................................................................................</w:t>
      </w:r>
      <w:r>
        <w:t>...............................................................................</w:t>
      </w:r>
      <w:r w:rsidRPr="00E56992">
        <w:t xml:space="preserve"> ,</w:t>
      </w:r>
    </w:p>
    <w:p w:rsidR="00E56992" w:rsidRPr="00E56992" w:rsidRDefault="00E56992" w:rsidP="00E56992">
      <w:pPr>
        <w:pStyle w:val="Default"/>
      </w:pPr>
      <w:r w:rsidRPr="00E56992">
        <w:t>живущ/живуща .........................................</w:t>
      </w:r>
      <w:r>
        <w:t>........................................................................</w:t>
      </w:r>
      <w:r w:rsidRPr="00E56992">
        <w:t>.......................... ,</w:t>
      </w:r>
    </w:p>
    <w:p w:rsidR="00E56992" w:rsidRPr="00E56992" w:rsidRDefault="00E56992" w:rsidP="00E56992">
      <w:pPr>
        <w:pStyle w:val="Default"/>
      </w:pPr>
      <w:r>
        <w:t xml:space="preserve">ученик в ПГЕТ „Захари Стоянов“, гр. Харманли, клас……………..       </w:t>
      </w:r>
    </w:p>
    <w:p w:rsidR="007D3558" w:rsidRDefault="00E56992" w:rsidP="00E56992">
      <w:pPr>
        <w:pStyle w:val="Default"/>
      </w:pPr>
      <w:r w:rsidRPr="00E56992">
        <w:t>Моля да ми бъде отпусната стипендия за</w:t>
      </w:r>
      <w:r>
        <w:t>:</w:t>
      </w:r>
      <w:r w:rsidRPr="00E56992">
        <w:t xml:space="preserve"> </w:t>
      </w:r>
    </w:p>
    <w:p w:rsidR="00E56992" w:rsidRPr="00E56992" w:rsidRDefault="00E56992" w:rsidP="00E56992">
      <w:pPr>
        <w:pStyle w:val="Default"/>
      </w:pPr>
      <w:r>
        <w:t>П</w:t>
      </w:r>
      <w:r w:rsidRPr="00E56992">
        <w:t xml:space="preserve">одпомагане на достъпа до образование и предотвратяване на отпадането.           </w:t>
      </w:r>
    </w:p>
    <w:p w:rsidR="00E56992" w:rsidRPr="00E56992" w:rsidRDefault="00E56992" w:rsidP="00E56992">
      <w:pPr>
        <w:pStyle w:val="Default"/>
      </w:pPr>
      <w:r w:rsidRPr="00E56992">
        <w:t>ДЕКЛАРИРАМ:</w:t>
      </w:r>
    </w:p>
    <w:p w:rsidR="00E56992" w:rsidRPr="00E56992" w:rsidRDefault="00E56992" w:rsidP="00E56992">
      <w:pPr>
        <w:pStyle w:val="Default"/>
      </w:pPr>
      <w:r w:rsidRPr="00E56992">
        <w:t>I. Успех ...........................................................................</w:t>
      </w:r>
      <w:r>
        <w:t>.............................................................................</w:t>
      </w:r>
    </w:p>
    <w:p w:rsidR="00E56992" w:rsidRPr="00E56992" w:rsidRDefault="00E56992" w:rsidP="00E56992">
      <w:pPr>
        <w:pStyle w:val="Default"/>
      </w:pPr>
      <w:r w:rsidRPr="00E56992">
        <w:t>(от предходния срок (година) – излишното се зачертава)</w:t>
      </w:r>
    </w:p>
    <w:p w:rsidR="00E56992" w:rsidRPr="00E56992" w:rsidRDefault="00E56992" w:rsidP="00E56992">
      <w:pPr>
        <w:pStyle w:val="Default"/>
      </w:pPr>
      <w:r w:rsidRPr="00E56992">
        <w:t>II. Семейно положение:</w:t>
      </w:r>
    </w:p>
    <w:p w:rsidR="00E56992" w:rsidRPr="00E56992" w:rsidRDefault="00E56992" w:rsidP="00E56992">
      <w:pPr>
        <w:pStyle w:val="Default"/>
      </w:pPr>
      <w:r w:rsidRPr="00E56992">
        <w:t>1. Баща ..........................................................................</w:t>
      </w:r>
      <w:r>
        <w:t>..................................................................................</w:t>
      </w:r>
      <w:r w:rsidRPr="00E56992">
        <w:t xml:space="preserve"> ,</w:t>
      </w:r>
    </w:p>
    <w:p w:rsidR="00E56992" w:rsidRPr="00E56992" w:rsidRDefault="00E56992" w:rsidP="00E56992">
      <w:pPr>
        <w:pStyle w:val="Default"/>
      </w:pPr>
      <w:r w:rsidRPr="00E56992">
        <w:t>живущ ..................................................................................</w:t>
      </w:r>
      <w:r>
        <w:t>...........................................................................</w:t>
      </w:r>
      <w:r w:rsidRPr="00E56992">
        <w:t xml:space="preserve"> ,</w:t>
      </w:r>
    </w:p>
    <w:p w:rsidR="00E56992" w:rsidRPr="00E56992" w:rsidRDefault="00E56992" w:rsidP="00E56992">
      <w:pPr>
        <w:pStyle w:val="Default"/>
      </w:pPr>
      <w:r w:rsidRPr="00E56992">
        <w:t>работи в ................................................................................</w:t>
      </w:r>
      <w:r>
        <w:t>............................................................................</w:t>
      </w:r>
    </w:p>
    <w:p w:rsidR="00E56992" w:rsidRPr="00E56992" w:rsidRDefault="00E56992" w:rsidP="00E56992">
      <w:pPr>
        <w:pStyle w:val="Default"/>
      </w:pPr>
      <w:r w:rsidRPr="00E56992">
        <w:t>2. Майка ........................................................................</w:t>
      </w:r>
      <w:r>
        <w:t>..................................................................................</w:t>
      </w:r>
      <w:r w:rsidRPr="00E56992">
        <w:t xml:space="preserve"> ,</w:t>
      </w:r>
    </w:p>
    <w:p w:rsidR="00E56992" w:rsidRPr="00E56992" w:rsidRDefault="00E56992" w:rsidP="00E56992">
      <w:pPr>
        <w:pStyle w:val="Default"/>
      </w:pPr>
      <w:r w:rsidRPr="00E56992">
        <w:t>живуща ................................................................................</w:t>
      </w:r>
      <w:r>
        <w:t>...........................................................................</w:t>
      </w:r>
      <w:r w:rsidRPr="00E56992">
        <w:t xml:space="preserve"> ,</w:t>
      </w:r>
    </w:p>
    <w:p w:rsidR="00E56992" w:rsidRPr="00E56992" w:rsidRDefault="00E56992" w:rsidP="00E56992">
      <w:pPr>
        <w:pStyle w:val="Default"/>
      </w:pPr>
      <w:r w:rsidRPr="00E56992">
        <w:t>работи в ................................................................................</w:t>
      </w:r>
      <w:r>
        <w:t>............................................................................</w:t>
      </w:r>
      <w:r w:rsidRPr="00E56992">
        <w:t xml:space="preserve">  </w:t>
      </w:r>
    </w:p>
    <w:p w:rsidR="00E56992" w:rsidRPr="00E56992" w:rsidRDefault="00E56992" w:rsidP="00E56992">
      <w:pPr>
        <w:pStyle w:val="Default"/>
      </w:pPr>
      <w:r w:rsidRPr="00E56992">
        <w:t>3. Брат ...........................................................................</w:t>
      </w:r>
      <w:r>
        <w:t>..................................................................................</w:t>
      </w:r>
      <w:r w:rsidRPr="00E56992">
        <w:t xml:space="preserve"> ,</w:t>
      </w:r>
    </w:p>
    <w:p w:rsidR="00E56992" w:rsidRPr="00E56992" w:rsidRDefault="00E56992" w:rsidP="00E56992">
      <w:pPr>
        <w:pStyle w:val="Default"/>
      </w:pPr>
      <w:r w:rsidRPr="00E56992">
        <w:t>живущ ...............................................................................</w:t>
      </w:r>
      <w:r>
        <w:t>...........................................................................</w:t>
      </w:r>
      <w:r w:rsidRPr="00E56992">
        <w:t>... ,</w:t>
      </w:r>
    </w:p>
    <w:p w:rsidR="00E56992" w:rsidRPr="00E56992" w:rsidRDefault="00E56992" w:rsidP="00E56992">
      <w:pPr>
        <w:pStyle w:val="Default"/>
      </w:pPr>
      <w:r>
        <w:t>учи</w:t>
      </w:r>
      <w:r w:rsidRPr="00E56992">
        <w:t xml:space="preserve"> в ...........................................................................</w:t>
      </w:r>
      <w:r>
        <w:t>............................................................................</w:t>
      </w:r>
      <w:r w:rsidRPr="00E56992">
        <w:t>.....</w:t>
      </w:r>
    </w:p>
    <w:p w:rsidR="00E56992" w:rsidRPr="00E56992" w:rsidRDefault="00E56992" w:rsidP="00E56992">
      <w:pPr>
        <w:pStyle w:val="Default"/>
      </w:pPr>
      <w:r w:rsidRPr="00E56992">
        <w:t>Сестра .....................................................................</w:t>
      </w:r>
      <w:r>
        <w:t>.................................................................................</w:t>
      </w:r>
      <w:r w:rsidRPr="00E56992">
        <w:t>....... ,</w:t>
      </w:r>
    </w:p>
    <w:p w:rsidR="00E56992" w:rsidRPr="00E56992" w:rsidRDefault="00E56992" w:rsidP="00E56992">
      <w:pPr>
        <w:pStyle w:val="Default"/>
      </w:pPr>
      <w:r w:rsidRPr="00E56992">
        <w:t>живуща ................................................................</w:t>
      </w:r>
      <w:r>
        <w:t>...........................................................................</w:t>
      </w:r>
      <w:r w:rsidRPr="00E56992">
        <w:t>................ ,</w:t>
      </w:r>
    </w:p>
    <w:p w:rsidR="00E56992" w:rsidRPr="00E56992" w:rsidRDefault="00E56992" w:rsidP="00E56992">
      <w:pPr>
        <w:pStyle w:val="Default"/>
      </w:pPr>
      <w:r>
        <w:t>учи</w:t>
      </w:r>
      <w:r w:rsidRPr="00E56992">
        <w:t xml:space="preserve"> в ...................................................</w:t>
      </w:r>
      <w:r>
        <w:t>............................................................................</w:t>
      </w:r>
      <w:r w:rsidRPr="00E56992">
        <w:t xml:space="preserve">.............................  </w:t>
      </w:r>
    </w:p>
    <w:p w:rsidR="00E56992" w:rsidRPr="00E56992" w:rsidRDefault="00E56992" w:rsidP="00E56992">
      <w:pPr>
        <w:pStyle w:val="Default"/>
      </w:pPr>
      <w:r w:rsidRPr="00E56992">
        <w:t>III. Материално положение:</w:t>
      </w:r>
    </w:p>
    <w:p w:rsidR="00E56992" w:rsidRPr="00E56992" w:rsidRDefault="00E56992" w:rsidP="00E56992">
      <w:pPr>
        <w:pStyle w:val="Default"/>
      </w:pPr>
      <w:r w:rsidRPr="00E56992">
        <w:t>Доходите на семейството ми, получени през</w:t>
      </w:r>
    </w:p>
    <w:p w:rsidR="00E56992" w:rsidRPr="00E56992" w:rsidRDefault="00E56992" w:rsidP="00E56992">
      <w:pPr>
        <w:pStyle w:val="Default"/>
      </w:pPr>
      <w:r w:rsidRPr="00E56992">
        <w:t>периода ....................................................................</w:t>
      </w:r>
      <w:r>
        <w:t>.................................................................................</w:t>
      </w:r>
      <w:r w:rsidRPr="00E56992">
        <w:t xml:space="preserve"> , са:</w:t>
      </w:r>
    </w:p>
    <w:p w:rsidR="00E56992" w:rsidRPr="00E56992" w:rsidRDefault="00E56992" w:rsidP="00E56992">
      <w:pPr>
        <w:pStyle w:val="Default"/>
      </w:pPr>
      <w:r w:rsidRPr="00E56992">
        <w:t>1. Доходи от трудови правоотношения .........</w:t>
      </w:r>
      <w:r w:rsidR="004F4C8D">
        <w:t>...</w:t>
      </w:r>
      <w:r w:rsidRPr="00E56992">
        <w:t>............  лв.</w:t>
      </w:r>
    </w:p>
    <w:p w:rsidR="00E56992" w:rsidRPr="00E56992" w:rsidRDefault="00E56992" w:rsidP="00E56992">
      <w:pPr>
        <w:pStyle w:val="Default"/>
      </w:pPr>
      <w:r w:rsidRPr="00E56992">
        <w:t>2. Доходи от пенсии ................................................</w:t>
      </w:r>
      <w:r w:rsidR="004F4C8D">
        <w:t>..</w:t>
      </w:r>
      <w:r w:rsidRPr="00E56992">
        <w:t>.....  лв.</w:t>
      </w:r>
    </w:p>
    <w:p w:rsidR="00E56992" w:rsidRPr="00E56992" w:rsidRDefault="00E56992" w:rsidP="00E56992">
      <w:pPr>
        <w:pStyle w:val="Default"/>
      </w:pPr>
      <w:r w:rsidRPr="00E56992">
        <w:t>(без добавките за чужда помощ за лица с трайно намалена работоспособност)</w:t>
      </w:r>
    </w:p>
    <w:p w:rsidR="00E56992" w:rsidRPr="00E56992" w:rsidRDefault="00E56992" w:rsidP="00E56992">
      <w:pPr>
        <w:pStyle w:val="Default"/>
      </w:pPr>
      <w:r w:rsidRPr="00E56992">
        <w:t>3. Обезщетения и помощи по реда на Кодекса за социално осигуряване без</w:t>
      </w:r>
    </w:p>
    <w:p w:rsidR="00E56992" w:rsidRPr="00E56992" w:rsidRDefault="00E56992" w:rsidP="00E56992">
      <w:pPr>
        <w:pStyle w:val="Default"/>
      </w:pPr>
      <w:r w:rsidRPr="00E56992">
        <w:t>еднократните помощи ..........................</w:t>
      </w:r>
      <w:r w:rsidR="004F4C8D">
        <w:t>.......</w:t>
      </w:r>
      <w:r w:rsidRPr="00E56992">
        <w:t>...................  лв.</w:t>
      </w:r>
    </w:p>
    <w:p w:rsidR="00E56992" w:rsidRPr="00E56992" w:rsidRDefault="00E56992" w:rsidP="00E56992">
      <w:pPr>
        <w:pStyle w:val="Default"/>
      </w:pPr>
      <w:r w:rsidRPr="00E56992">
        <w:t>4. Месечни помощи и добавки по реда на Закона за семейни помощи</w:t>
      </w:r>
    </w:p>
    <w:p w:rsidR="00E56992" w:rsidRPr="00E56992" w:rsidRDefault="00E56992" w:rsidP="00E56992">
      <w:pPr>
        <w:pStyle w:val="Default"/>
      </w:pPr>
      <w:r w:rsidRPr="00E56992">
        <w:t>за деца .................................................</w:t>
      </w:r>
      <w:r w:rsidR="004F4C8D">
        <w:t>.......</w:t>
      </w:r>
      <w:r w:rsidRPr="00E56992">
        <w:t>.....................  лв.</w:t>
      </w:r>
    </w:p>
    <w:p w:rsidR="00E56992" w:rsidRPr="00E56992" w:rsidRDefault="00E56992" w:rsidP="00E56992">
      <w:pPr>
        <w:pStyle w:val="Default"/>
      </w:pPr>
      <w:r w:rsidRPr="00E56992">
        <w:t>5. Месечни помощи по реда на Закона за социално</w:t>
      </w:r>
    </w:p>
    <w:p w:rsidR="00E56992" w:rsidRPr="00E56992" w:rsidRDefault="00E56992" w:rsidP="00E56992">
      <w:pPr>
        <w:pStyle w:val="Default"/>
      </w:pPr>
      <w:r w:rsidRPr="00E56992">
        <w:t>подпомагане ......................................</w:t>
      </w:r>
      <w:r w:rsidR="004F4C8D">
        <w:t>......</w:t>
      </w:r>
      <w:r w:rsidRPr="00E56992">
        <w:t>......................  лв.</w:t>
      </w:r>
    </w:p>
    <w:p w:rsidR="00E56992" w:rsidRPr="00E56992" w:rsidRDefault="00E56992" w:rsidP="00E56992">
      <w:pPr>
        <w:pStyle w:val="Default"/>
      </w:pPr>
      <w:r w:rsidRPr="00E56992">
        <w:t>6. Стипендии ...................................</w:t>
      </w:r>
      <w:r w:rsidR="004F4C8D">
        <w:t>.....</w:t>
      </w:r>
      <w:r w:rsidRPr="00E56992">
        <w:t>.........................  лв.</w:t>
      </w:r>
    </w:p>
    <w:p w:rsidR="00E56992" w:rsidRPr="00E56992" w:rsidRDefault="00E56992" w:rsidP="00E56992">
      <w:pPr>
        <w:pStyle w:val="Default"/>
      </w:pPr>
      <w:r w:rsidRPr="00E56992">
        <w:t>(без получаваните по силата на постановлението)</w:t>
      </w:r>
    </w:p>
    <w:p w:rsidR="00E56992" w:rsidRPr="00E56992" w:rsidRDefault="00E56992" w:rsidP="00E56992">
      <w:pPr>
        <w:pStyle w:val="Default"/>
      </w:pPr>
      <w:r w:rsidRPr="00E56992">
        <w:t>7. Наеми ............................................</w:t>
      </w:r>
      <w:r w:rsidR="004F4C8D">
        <w:t>.....</w:t>
      </w:r>
      <w:r w:rsidRPr="00E56992">
        <w:t>.......................  лв.</w:t>
      </w:r>
    </w:p>
    <w:p w:rsidR="00E56992" w:rsidRPr="00E56992" w:rsidRDefault="00E56992" w:rsidP="00E56992">
      <w:pPr>
        <w:pStyle w:val="Default"/>
      </w:pPr>
      <w:r w:rsidRPr="00E56992">
        <w:t>8. Хонорари ...................................</w:t>
      </w:r>
      <w:r w:rsidR="004F4C8D">
        <w:t>.....</w:t>
      </w:r>
      <w:r w:rsidRPr="00E56992">
        <w:t>..........................  лв.</w:t>
      </w:r>
    </w:p>
    <w:p w:rsidR="00E56992" w:rsidRPr="00E56992" w:rsidRDefault="00E56992" w:rsidP="00E56992">
      <w:pPr>
        <w:pStyle w:val="Default"/>
      </w:pPr>
      <w:r w:rsidRPr="00E56992">
        <w:t>9. Други доходи ..............................</w:t>
      </w:r>
      <w:r w:rsidR="004F4C8D">
        <w:t>....</w:t>
      </w:r>
      <w:r w:rsidRPr="00E56992">
        <w:t>.........................  лв.</w:t>
      </w:r>
    </w:p>
    <w:p w:rsidR="00E56992" w:rsidRPr="00E56992" w:rsidRDefault="00E56992" w:rsidP="00E56992">
      <w:pPr>
        <w:pStyle w:val="Default"/>
      </w:pPr>
      <w:r w:rsidRPr="00E56992">
        <w:lastRenderedPageBreak/>
        <w:t>Всичко .............................................</w:t>
      </w:r>
      <w:r w:rsidR="004F4C8D">
        <w:t>......</w:t>
      </w:r>
      <w:r w:rsidRPr="00E56992">
        <w:t>.........................  лв.</w:t>
      </w:r>
    </w:p>
    <w:p w:rsidR="00E56992" w:rsidRPr="00E56992" w:rsidRDefault="00E56992" w:rsidP="00E56992">
      <w:pPr>
        <w:pStyle w:val="Default"/>
      </w:pPr>
      <w:r w:rsidRPr="00E56992">
        <w:t>Месечен доход на член от семейството: .....................  ..............................................................................</w:t>
      </w:r>
      <w:r>
        <w:t>.....................................</w:t>
      </w:r>
      <w:r w:rsidRPr="00E56992">
        <w:t>......  лв.</w:t>
      </w:r>
    </w:p>
    <w:p w:rsidR="009044A1" w:rsidRDefault="009044A1" w:rsidP="00E56992">
      <w:pPr>
        <w:pStyle w:val="Default"/>
      </w:pPr>
    </w:p>
    <w:p w:rsidR="00E56992" w:rsidRPr="00E56992" w:rsidRDefault="00E56992" w:rsidP="00E56992">
      <w:pPr>
        <w:pStyle w:val="Default"/>
      </w:pPr>
      <w:r w:rsidRPr="00E56992"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E56992" w:rsidRPr="00E56992" w:rsidRDefault="00E56992" w:rsidP="00E56992">
      <w:pPr>
        <w:pStyle w:val="Default"/>
      </w:pPr>
      <w:r w:rsidRPr="00E56992">
        <w:t>Прилагам:</w:t>
      </w:r>
    </w:p>
    <w:p w:rsidR="00E56992" w:rsidRPr="00E56992" w:rsidRDefault="00E56992" w:rsidP="00E56992">
      <w:pPr>
        <w:pStyle w:val="Default"/>
      </w:pPr>
      <w:r w:rsidRPr="00E56992">
        <w:t>1. .............................................................................</w:t>
      </w:r>
      <w:r>
        <w:t>...................................................................................</w:t>
      </w:r>
      <w:r w:rsidRPr="00E56992">
        <w:t>.........</w:t>
      </w:r>
    </w:p>
    <w:p w:rsidR="00E56992" w:rsidRPr="00E56992" w:rsidRDefault="00E56992" w:rsidP="00E56992">
      <w:pPr>
        <w:pStyle w:val="Default"/>
      </w:pPr>
      <w:r w:rsidRPr="00E56992">
        <w:t>2. ..............................................................................</w:t>
      </w:r>
      <w:r>
        <w:t>...................................................................................</w:t>
      </w:r>
      <w:r w:rsidRPr="00E56992">
        <w:t>........</w:t>
      </w:r>
    </w:p>
    <w:p w:rsidR="00E56992" w:rsidRPr="00E56992" w:rsidRDefault="00E56992" w:rsidP="00E56992">
      <w:pPr>
        <w:pStyle w:val="Default"/>
      </w:pPr>
      <w:r w:rsidRPr="00E56992">
        <w:t>3. ...........................................................</w:t>
      </w:r>
      <w:r>
        <w:t>...................................................................................</w:t>
      </w:r>
      <w:r w:rsidRPr="00E56992">
        <w:t>...........................</w:t>
      </w:r>
    </w:p>
    <w:p w:rsidR="007D3558" w:rsidRDefault="007D3558" w:rsidP="004F4C8D">
      <w:pPr>
        <w:pStyle w:val="Default"/>
      </w:pPr>
    </w:p>
    <w:p w:rsidR="009044A1" w:rsidRDefault="009044A1" w:rsidP="004F4C8D">
      <w:pPr>
        <w:pStyle w:val="Default"/>
      </w:pPr>
    </w:p>
    <w:p w:rsidR="004F4C8D" w:rsidRPr="004F4C8D" w:rsidRDefault="004F4C8D" w:rsidP="004F4C8D">
      <w:pPr>
        <w:pStyle w:val="Default"/>
      </w:pPr>
      <w:r w:rsidRPr="004F4C8D">
        <w:t xml:space="preserve">ДЕКЛАРИРАМ: </w:t>
      </w:r>
      <w:r w:rsidRPr="004F4C8D">
        <w:tab/>
      </w:r>
    </w:p>
    <w:p w:rsidR="004F4C8D" w:rsidRPr="004F4C8D" w:rsidRDefault="004F4C8D" w:rsidP="004F4C8D">
      <w:pPr>
        <w:pStyle w:val="Default"/>
        <w:numPr>
          <w:ilvl w:val="0"/>
          <w:numId w:val="1"/>
        </w:numPr>
      </w:pPr>
      <w:r w:rsidRPr="004F4C8D">
        <w:t xml:space="preserve">Успех ……………………………………… </w:t>
      </w:r>
      <w:r w:rsidR="007D3558">
        <w:t>(от предходния срок / година), (</w:t>
      </w:r>
      <w:r w:rsidRPr="004F4C8D">
        <w:t>излишното се зачертава).</w:t>
      </w:r>
    </w:p>
    <w:p w:rsidR="004F4C8D" w:rsidRPr="004F4C8D" w:rsidRDefault="004F4C8D" w:rsidP="004F4C8D">
      <w:pPr>
        <w:pStyle w:val="Default"/>
        <w:numPr>
          <w:ilvl w:val="0"/>
          <w:numId w:val="1"/>
        </w:numPr>
      </w:pPr>
      <w:r w:rsidRPr="004F4C8D">
        <w:t>Не повтарям/повтарям учебната година – излишното се зачертава).</w:t>
      </w:r>
    </w:p>
    <w:p w:rsidR="007D3558" w:rsidRDefault="004F4C8D" w:rsidP="004F4C8D">
      <w:pPr>
        <w:pStyle w:val="Default"/>
      </w:pPr>
      <w:r w:rsidRPr="004F4C8D">
        <w:t xml:space="preserve">      </w:t>
      </w:r>
    </w:p>
    <w:p w:rsidR="009044A1" w:rsidRDefault="009044A1" w:rsidP="004F4C8D">
      <w:pPr>
        <w:pStyle w:val="Default"/>
      </w:pPr>
    </w:p>
    <w:p w:rsidR="004F4C8D" w:rsidRPr="004F4C8D" w:rsidRDefault="004F4C8D" w:rsidP="004F4C8D">
      <w:pPr>
        <w:pStyle w:val="Default"/>
      </w:pPr>
      <w:r w:rsidRPr="004F4C8D">
        <w:t xml:space="preserve">Декларирам пред ПГЕТ „Захари Стоянов“ съгласие за обработка на личните ми данни и предоставянето им на съответните обслужващи банки по повод изплащане на отпусната ми стипендия. </w:t>
      </w:r>
    </w:p>
    <w:p w:rsidR="004F4C8D" w:rsidRPr="004F4C8D" w:rsidRDefault="004F4C8D" w:rsidP="004F4C8D">
      <w:pPr>
        <w:pStyle w:val="Default"/>
      </w:pPr>
    </w:p>
    <w:p w:rsidR="009044A1" w:rsidRDefault="009044A1" w:rsidP="004F4C8D">
      <w:pPr>
        <w:pStyle w:val="Default"/>
      </w:pPr>
    </w:p>
    <w:p w:rsidR="004F4C8D" w:rsidRPr="004F4C8D" w:rsidRDefault="004F4C8D" w:rsidP="004F4C8D">
      <w:pPr>
        <w:pStyle w:val="Default"/>
      </w:pPr>
      <w:r w:rsidRPr="004F4C8D">
        <w:t xml:space="preserve">Дата: ……………… </w:t>
      </w:r>
      <w:r>
        <w:tab/>
      </w:r>
      <w:r>
        <w:tab/>
      </w:r>
      <w:r>
        <w:tab/>
      </w:r>
      <w:r w:rsidRPr="004F4C8D">
        <w:t>Заявител - декларатор:</w:t>
      </w:r>
      <w:r>
        <w:tab/>
      </w:r>
      <w:r w:rsidRPr="004F4C8D">
        <w:t xml:space="preserve">1. ……………………………………. </w:t>
      </w:r>
    </w:p>
    <w:p w:rsidR="004F4C8D" w:rsidRPr="004F4C8D" w:rsidRDefault="004F4C8D" w:rsidP="004F4C8D">
      <w:pPr>
        <w:pStyle w:val="Default"/>
      </w:pPr>
      <w:r w:rsidRPr="004F4C8D">
        <w:t xml:space="preserve">град: Харманли </w:t>
      </w:r>
      <w:r w:rsidRPr="004F4C8D">
        <w:tab/>
      </w:r>
      <w:r w:rsidRPr="004F4C8D">
        <w:tab/>
      </w:r>
      <w:r w:rsidRPr="004F4C8D">
        <w:tab/>
      </w:r>
      <w:r w:rsidRPr="004F4C8D">
        <w:tab/>
      </w:r>
      <w:r w:rsidRPr="004F4C8D">
        <w:tab/>
      </w:r>
      <w:r w:rsidRPr="004F4C8D">
        <w:tab/>
        <w:t xml:space="preserve"> </w:t>
      </w:r>
      <w:r w:rsidRPr="004F4C8D">
        <w:tab/>
        <w:t xml:space="preserve">(име, фамилия и подпис на родител) </w:t>
      </w:r>
    </w:p>
    <w:p w:rsidR="004F4C8D" w:rsidRPr="004F4C8D" w:rsidRDefault="004F4C8D" w:rsidP="004F4C8D">
      <w:pPr>
        <w:pStyle w:val="Default"/>
        <w:ind w:left="6372"/>
      </w:pPr>
      <w:r w:rsidRPr="004F4C8D">
        <w:t xml:space="preserve">2. ………………………………….. </w:t>
      </w:r>
      <w:r>
        <w:t xml:space="preserve">  </w:t>
      </w:r>
      <w:r w:rsidRPr="004F4C8D">
        <w:t xml:space="preserve">    </w:t>
      </w:r>
      <w:r>
        <w:t xml:space="preserve">         </w:t>
      </w:r>
      <w:r w:rsidRPr="004F4C8D">
        <w:t xml:space="preserve">(име, фамилия и подпис на ученик) </w:t>
      </w:r>
    </w:p>
    <w:p w:rsidR="00F2300A" w:rsidRPr="00E56992" w:rsidRDefault="00E56992" w:rsidP="00E56992">
      <w:pPr>
        <w:pStyle w:val="Default"/>
      </w:pPr>
      <w:r w:rsidRPr="00E56992">
        <w:t xml:space="preserve">                                         </w:t>
      </w:r>
      <w:r w:rsidR="004F4C8D">
        <w:tab/>
      </w:r>
      <w:r w:rsidR="004F4C8D">
        <w:tab/>
      </w:r>
      <w:r w:rsidR="004F4C8D">
        <w:tab/>
      </w:r>
      <w:r w:rsidR="004F4C8D">
        <w:tab/>
      </w:r>
      <w:r w:rsidR="004F4C8D">
        <w:tab/>
      </w:r>
    </w:p>
    <w:p w:rsidR="007D3558" w:rsidRDefault="007D3558" w:rsidP="005830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00A" w:rsidRPr="00F2300A" w:rsidRDefault="00F2300A" w:rsidP="005830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>Брой не</w:t>
      </w:r>
      <w:r w:rsidR="0058304D">
        <w:rPr>
          <w:rFonts w:ascii="Times New Roman" w:hAnsi="Times New Roman" w:cs="Times New Roman"/>
          <w:sz w:val="24"/>
          <w:szCs w:val="24"/>
        </w:rPr>
        <w:t>уважителни</w:t>
      </w:r>
      <w:r w:rsidRPr="00F2300A">
        <w:rPr>
          <w:rFonts w:ascii="Times New Roman" w:hAnsi="Times New Roman" w:cs="Times New Roman"/>
          <w:sz w:val="24"/>
          <w:szCs w:val="24"/>
        </w:rPr>
        <w:t xml:space="preserve"> отсъствия …………………... Брой </w:t>
      </w:r>
      <w:r w:rsidR="0058304D">
        <w:rPr>
          <w:rFonts w:ascii="Times New Roman" w:hAnsi="Times New Roman" w:cs="Times New Roman"/>
          <w:sz w:val="24"/>
          <w:szCs w:val="24"/>
        </w:rPr>
        <w:t>уважителни</w:t>
      </w:r>
      <w:r w:rsidRPr="00F2300A">
        <w:rPr>
          <w:rFonts w:ascii="Times New Roman" w:hAnsi="Times New Roman" w:cs="Times New Roman"/>
          <w:sz w:val="24"/>
          <w:szCs w:val="24"/>
        </w:rPr>
        <w:t xml:space="preserve"> отсъствия: …………………….. Наложени наказани с решения на ПС: (Има / няма): …………………………………… </w:t>
      </w:r>
    </w:p>
    <w:p w:rsidR="0058304D" w:rsidRDefault="00F2300A" w:rsidP="0058304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>Среден успех (от предходния срок): …………</w:t>
      </w:r>
      <w:r w:rsidR="0058304D">
        <w:rPr>
          <w:rFonts w:ascii="Times New Roman" w:hAnsi="Times New Roman" w:cs="Times New Roman"/>
          <w:sz w:val="24"/>
          <w:szCs w:val="24"/>
        </w:rPr>
        <w:t xml:space="preserve">…. </w:t>
      </w:r>
      <w:r w:rsidRPr="00F2300A">
        <w:rPr>
          <w:rFonts w:ascii="Times New Roman" w:hAnsi="Times New Roman" w:cs="Times New Roman"/>
          <w:sz w:val="24"/>
          <w:szCs w:val="24"/>
        </w:rPr>
        <w:t xml:space="preserve"> Класен ръководител: …………………………</w:t>
      </w:r>
      <w:r w:rsidR="0058304D">
        <w:rPr>
          <w:rFonts w:ascii="Times New Roman" w:hAnsi="Times New Roman" w:cs="Times New Roman"/>
          <w:sz w:val="24"/>
          <w:szCs w:val="24"/>
        </w:rPr>
        <w:t>…….</w:t>
      </w:r>
      <w:r w:rsidRPr="00F230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00A" w:rsidRPr="00F2300A" w:rsidRDefault="00F2300A" w:rsidP="0058304D">
      <w:pPr>
        <w:spacing w:after="100" w:afterAutospacing="1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>(име, фамилия и подпис)</w:t>
      </w:r>
    </w:p>
    <w:sectPr w:rsidR="00F2300A" w:rsidRPr="00F2300A" w:rsidSect="00F2300A">
      <w:headerReference w:type="default" r:id="rId7"/>
      <w:pgSz w:w="11906" w:h="16838"/>
      <w:pgMar w:top="1418" w:right="56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FD1" w:rsidRDefault="00547FD1" w:rsidP="0071791B">
      <w:pPr>
        <w:spacing w:after="0" w:line="240" w:lineRule="auto"/>
      </w:pPr>
      <w:r>
        <w:separator/>
      </w:r>
    </w:p>
  </w:endnote>
  <w:endnote w:type="continuationSeparator" w:id="0">
    <w:p w:rsidR="00547FD1" w:rsidRDefault="00547FD1" w:rsidP="0071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FD1" w:rsidRDefault="00547FD1" w:rsidP="0071791B">
      <w:pPr>
        <w:spacing w:after="0" w:line="240" w:lineRule="auto"/>
      </w:pPr>
      <w:r>
        <w:separator/>
      </w:r>
    </w:p>
  </w:footnote>
  <w:footnote w:type="continuationSeparator" w:id="0">
    <w:p w:rsidR="00547FD1" w:rsidRDefault="00547FD1" w:rsidP="0071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72" w:type="pct"/>
      <w:tblInd w:w="-624" w:type="dxa"/>
      <w:tblBorders>
        <w:top w:val="thinThickThinSmallGap" w:sz="24" w:space="0" w:color="auto"/>
        <w:bottom w:val="thin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887"/>
      <w:gridCol w:w="291"/>
      <w:gridCol w:w="9671"/>
    </w:tblGrid>
    <w:tr w:rsidR="00540D67" w:rsidRPr="00540D67" w:rsidTr="002E635F">
      <w:trPr>
        <w:trHeight w:val="434"/>
      </w:trPr>
      <w:tc>
        <w:tcPr>
          <w:tcW w:w="409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540D67" w:rsidRPr="00540D67" w:rsidRDefault="00540D67" w:rsidP="00540D67">
          <w:pPr>
            <w:tabs>
              <w:tab w:val="center" w:pos="4536"/>
              <w:tab w:val="right" w:pos="9072"/>
            </w:tabs>
            <w:spacing w:after="0" w:line="240" w:lineRule="auto"/>
            <w:ind w:right="860"/>
            <w:rPr>
              <w:rFonts w:ascii="Times New Roman" w:eastAsia="Times New Roman" w:hAnsi="Times New Roman" w:cs="Times New Roman"/>
              <w:b/>
              <w:bCs/>
              <w:color w:val="FFFFFF"/>
              <w:sz w:val="24"/>
              <w:szCs w:val="24"/>
              <w:lang w:eastAsia="bg-BG"/>
            </w:rPr>
          </w:pPr>
          <w:r w:rsidRPr="00540D67">
            <w:rPr>
              <w:rFonts w:ascii="Times New Roman" w:eastAsia="Times New Roman" w:hAnsi="Times New Roman" w:cs="Times New Roman"/>
              <w:b/>
              <w:bCs/>
              <w:noProof/>
              <w:color w:val="FFFFFF"/>
              <w:sz w:val="24"/>
              <w:szCs w:val="24"/>
              <w:lang w:eastAsia="bg-BG"/>
            </w:rPr>
            <w:drawing>
              <wp:anchor distT="73152" distB="16002" distL="132588" distR="192532" simplePos="0" relativeHeight="251658240" behindDoc="0" locked="0" layoutInCell="1" allowOverlap="1" wp14:anchorId="0A60D058" wp14:editId="3F257518">
                <wp:simplePos x="0" y="0"/>
                <wp:positionH relativeFrom="column">
                  <wp:posOffset>-36957</wp:posOffset>
                </wp:positionH>
                <wp:positionV relativeFrom="paragraph">
                  <wp:posOffset>-163068</wp:posOffset>
                </wp:positionV>
                <wp:extent cx="665480" cy="666496"/>
                <wp:effectExtent l="57150" t="114300" r="96520" b="38735"/>
                <wp:wrapNone/>
                <wp:docPr id="4" name="Pictur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blema_PGE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480" cy="66611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12700" cap="sq">
                          <a:solidFill>
                            <a:srgbClr val="9BBB59">
                              <a:lumMod val="50000"/>
                            </a:srgbClr>
                          </a:solidFill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4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540D67" w:rsidRPr="00540D67" w:rsidRDefault="00540D67" w:rsidP="00540D67">
          <w:pPr>
            <w:tabs>
              <w:tab w:val="center" w:pos="4536"/>
              <w:tab w:val="right" w:pos="9072"/>
            </w:tabs>
            <w:spacing w:after="0" w:line="240" w:lineRule="auto"/>
            <w:ind w:right="860"/>
            <w:rPr>
              <w:rFonts w:ascii="Times New Roman" w:eastAsia="Times New Roman" w:hAnsi="Times New Roman" w:cs="Times New Roman"/>
              <w:b/>
              <w:bCs/>
              <w:color w:val="FFFFFF"/>
              <w:sz w:val="24"/>
              <w:szCs w:val="24"/>
              <w:lang w:eastAsia="bg-BG"/>
            </w:rPr>
          </w:pPr>
        </w:p>
      </w:tc>
      <w:tc>
        <w:tcPr>
          <w:tcW w:w="4457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540D67" w:rsidRPr="00540D67" w:rsidRDefault="00540D67" w:rsidP="00540D67">
          <w:pPr>
            <w:tabs>
              <w:tab w:val="center" w:pos="4536"/>
              <w:tab w:val="right" w:pos="8856"/>
            </w:tabs>
            <w:spacing w:after="0" w:line="240" w:lineRule="auto"/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eastAsia="bg-BG"/>
            </w:rPr>
          </w:pPr>
          <w:r w:rsidRPr="00540D67"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eastAsia="bg-BG"/>
            </w:rPr>
            <w:t xml:space="preserve">               Професионална гимназия по електропромишленост и текстил</w:t>
          </w:r>
        </w:p>
        <w:p w:rsidR="00540D67" w:rsidRPr="00540D67" w:rsidRDefault="00540D67" w:rsidP="00540D67">
          <w:pPr>
            <w:tabs>
              <w:tab w:val="center" w:pos="4536"/>
              <w:tab w:val="right" w:pos="885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76923C"/>
              <w:sz w:val="32"/>
              <w:szCs w:val="32"/>
              <w:lang w:val="ru-RU" w:eastAsia="bg-BG"/>
            </w:rPr>
          </w:pPr>
          <w:r w:rsidRPr="00540D67"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eastAsia="bg-BG"/>
            </w:rPr>
            <w:t xml:space="preserve">                                                „ Захари Стоянов”</w:t>
          </w:r>
        </w:p>
      </w:tc>
    </w:tr>
  </w:tbl>
  <w:p w:rsidR="00540D67" w:rsidRPr="00540D67" w:rsidRDefault="00540D67" w:rsidP="00540D67">
    <w:pPr>
      <w:tabs>
        <w:tab w:val="center" w:pos="4536"/>
        <w:tab w:val="right" w:pos="9072"/>
      </w:tabs>
      <w:spacing w:after="0" w:line="240" w:lineRule="auto"/>
      <w:ind w:right="-851"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 w:rsidRPr="00540D67">
      <w:rPr>
        <w:rFonts w:ascii="Times New Roman" w:eastAsia="Times New Roman" w:hAnsi="Times New Roman" w:cs="Times New Roman"/>
        <w:sz w:val="16"/>
        <w:szCs w:val="16"/>
        <w:lang w:val="ru-RU" w:eastAsia="bg-BG"/>
      </w:rPr>
      <w:t xml:space="preserve">            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6450, гр. Харманли, 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ул. „Любен Каравелов” 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№ 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1,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>E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-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>mail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: 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info-2603009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@</w:t>
    </w:r>
    <w:proofErr w:type="spellStart"/>
    <w:r w:rsidRPr="00540D67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edu.mon</w:t>
    </w:r>
    <w:proofErr w:type="spellEnd"/>
    <w:r w:rsidRPr="00540D67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.</w:t>
    </w:r>
    <w:proofErr w:type="spellStart"/>
    <w:r w:rsidRPr="00540D67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bg</w:t>
    </w:r>
    <w:proofErr w:type="spellEnd"/>
    <w:r w:rsidRPr="00540D67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           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http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://</w:t>
    </w:r>
    <w:proofErr w:type="spellStart"/>
    <w:r w:rsidRPr="00540D67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pget</w:t>
    </w:r>
    <w:proofErr w:type="spellEnd"/>
    <w:r w:rsidRPr="00540D67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-</w:t>
    </w:r>
    <w:proofErr w:type="spellStart"/>
    <w:r w:rsidRPr="00540D67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harmanli</w:t>
    </w:r>
    <w:proofErr w:type="spellEnd"/>
    <w:r w:rsidRPr="00540D67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.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com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    </w:t>
    </w:r>
  </w:p>
  <w:p w:rsidR="00540D67" w:rsidRPr="00540D67" w:rsidRDefault="00540D67" w:rsidP="00540D67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en-US" w:eastAsia="bg-BG"/>
      </w:rPr>
    </w:pP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                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тел.: Директор 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- 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0879171464;               </w:t>
    </w:r>
    <w:r w:rsidR="00C40802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                       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  </w:t>
    </w:r>
    <w:proofErr w:type="spellStart"/>
    <w:r w:rsidRPr="00540D67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Техн.с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екретар</w:t>
    </w:r>
    <w:proofErr w:type="spellEnd"/>
    <w:r w:rsidRPr="00540D67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– 0879374209;      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 xml:space="preserve">     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Гл. с</w:t>
    </w:r>
    <w:proofErr w:type="spellStart"/>
    <w:r w:rsidRPr="00540D67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четоводител</w:t>
    </w:r>
    <w:proofErr w:type="spellEnd"/>
    <w:r w:rsidRPr="00540D67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-</w:t>
    </w:r>
    <w:r w:rsidRPr="00540D67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 xml:space="preserve"> 0895393666</w:t>
    </w:r>
  </w:p>
  <w:p w:rsidR="0071791B" w:rsidRDefault="007179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43A65"/>
    <w:multiLevelType w:val="hybridMultilevel"/>
    <w:tmpl w:val="09D6B2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0A"/>
    <w:rsid w:val="00081D6F"/>
    <w:rsid w:val="00122D8B"/>
    <w:rsid w:val="002706DA"/>
    <w:rsid w:val="003F003F"/>
    <w:rsid w:val="004F4C8D"/>
    <w:rsid w:val="00540D67"/>
    <w:rsid w:val="00547FD1"/>
    <w:rsid w:val="0058304D"/>
    <w:rsid w:val="00606B80"/>
    <w:rsid w:val="0068501F"/>
    <w:rsid w:val="006B1C51"/>
    <w:rsid w:val="0071791B"/>
    <w:rsid w:val="00773DA5"/>
    <w:rsid w:val="007D3558"/>
    <w:rsid w:val="008B5332"/>
    <w:rsid w:val="009044A1"/>
    <w:rsid w:val="00915E58"/>
    <w:rsid w:val="009C40A8"/>
    <w:rsid w:val="00A76DC3"/>
    <w:rsid w:val="00A80285"/>
    <w:rsid w:val="00B02052"/>
    <w:rsid w:val="00B20F71"/>
    <w:rsid w:val="00B64230"/>
    <w:rsid w:val="00C40802"/>
    <w:rsid w:val="00C40991"/>
    <w:rsid w:val="00C47507"/>
    <w:rsid w:val="00CF5F6B"/>
    <w:rsid w:val="00DA0291"/>
    <w:rsid w:val="00DC586D"/>
    <w:rsid w:val="00E56992"/>
    <w:rsid w:val="00F2300A"/>
    <w:rsid w:val="00F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9CE8C"/>
  <w15:docId w15:val="{ED364343-B4AE-411D-A15E-C04A1C44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1791B"/>
  </w:style>
  <w:style w:type="paragraph" w:styleId="a5">
    <w:name w:val="footer"/>
    <w:basedOn w:val="a"/>
    <w:link w:val="a6"/>
    <w:uiPriority w:val="99"/>
    <w:unhideWhenUsed/>
    <w:rsid w:val="0071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1791B"/>
  </w:style>
  <w:style w:type="paragraph" w:customStyle="1" w:styleId="Default">
    <w:name w:val="Default"/>
    <w:rsid w:val="00F23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230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20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%20PGET%202\Desktop\blanka%20&#1055;&#1043;&#1045;&#1058;.dotx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 ПГЕТ.dotx</Template>
  <TotalTime>1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PGET 2</dc:creator>
  <cp:lastModifiedBy>2603009: П Г Е Т "З.Стоянов" - Харманли</cp:lastModifiedBy>
  <cp:revision>3</cp:revision>
  <dcterms:created xsi:type="dcterms:W3CDTF">2023-11-30T19:07:00Z</dcterms:created>
  <dcterms:modified xsi:type="dcterms:W3CDTF">2024-09-27T08:29:00Z</dcterms:modified>
</cp:coreProperties>
</file>