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A" w:rsidRPr="00F2300A" w:rsidRDefault="00F2300A" w:rsidP="00F2300A">
      <w:pPr>
        <w:pStyle w:val="Default"/>
      </w:pPr>
      <w:r>
        <w:t xml:space="preserve"> </w:t>
      </w:r>
      <w:r w:rsidRPr="00F2300A">
        <w:t xml:space="preserve">Вх.№................../................ </w:t>
      </w:r>
      <w:bookmarkStart w:id="0" w:name="_GoBack"/>
      <w:bookmarkEnd w:id="0"/>
      <w:r w:rsidR="00BD71F7">
        <w:t xml:space="preserve">                                                                                      Приложение № 1</w:t>
      </w:r>
    </w:p>
    <w:p w:rsidR="00B02919" w:rsidRDefault="00B02919" w:rsidP="00B02919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B02919" w:rsidRPr="005549A8" w:rsidRDefault="00B02919" w:rsidP="00B02919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ДО</w:t>
      </w:r>
    </w:p>
    <w:p w:rsidR="00B02919" w:rsidRPr="005549A8" w:rsidRDefault="00B02919" w:rsidP="00B02919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ДИРЕКТОРА </w:t>
      </w:r>
    </w:p>
    <w:p w:rsidR="00B02919" w:rsidRPr="005549A8" w:rsidRDefault="00B02919" w:rsidP="00B02919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НА ПГЕТ „ЗАХАРИ СТОЯНОВ“ </w:t>
      </w:r>
    </w:p>
    <w:p w:rsidR="00B02919" w:rsidRPr="005549A8" w:rsidRDefault="00B02919" w:rsidP="00B02919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ГР. ХАРМАНЛИ</w:t>
      </w:r>
    </w:p>
    <w:p w:rsidR="00F2300A" w:rsidRDefault="00F2300A" w:rsidP="00F2300A">
      <w:pPr>
        <w:pStyle w:val="Default"/>
        <w:jc w:val="center"/>
      </w:pPr>
    </w:p>
    <w:p w:rsidR="00F2300A" w:rsidRPr="00F2300A" w:rsidRDefault="00F2300A" w:rsidP="00F2300A">
      <w:pPr>
        <w:pStyle w:val="Default"/>
        <w:jc w:val="center"/>
        <w:rPr>
          <w:sz w:val="32"/>
          <w:szCs w:val="32"/>
        </w:rPr>
      </w:pPr>
      <w:r w:rsidRPr="00F2300A">
        <w:rPr>
          <w:sz w:val="32"/>
          <w:szCs w:val="32"/>
        </w:rPr>
        <w:t>ЗАЯВЛЕНИЕ</w:t>
      </w:r>
    </w:p>
    <w:p w:rsidR="00F2300A" w:rsidRPr="00F2300A" w:rsidRDefault="00F2300A" w:rsidP="00F2300A">
      <w:pPr>
        <w:pStyle w:val="Default"/>
      </w:pPr>
    </w:p>
    <w:p w:rsidR="00F2300A" w:rsidRPr="00F2300A" w:rsidRDefault="00F2300A" w:rsidP="00F2300A">
      <w:pPr>
        <w:pStyle w:val="Default"/>
        <w:spacing w:line="360" w:lineRule="auto"/>
      </w:pPr>
      <w:r w:rsidRPr="00F2300A">
        <w:t>От………………………………………………………………….…..…..………....................</w:t>
      </w:r>
      <w:r w:rsidR="0058304D">
        <w:t>...........</w:t>
      </w:r>
      <w:r w:rsidRPr="00F2300A">
        <w:t xml:space="preserve"> </w:t>
      </w:r>
    </w:p>
    <w:p w:rsidR="00F2300A" w:rsidRPr="00F2300A" w:rsidRDefault="00F2300A" w:rsidP="00F2300A">
      <w:pPr>
        <w:pStyle w:val="Default"/>
        <w:spacing w:line="360" w:lineRule="auto"/>
      </w:pPr>
      <w:r w:rsidRPr="00F2300A">
        <w:t>живущ в ………..………………………………….…..…..………..........................................</w:t>
      </w:r>
      <w:r w:rsidR="0058304D">
        <w:t>.........</w:t>
      </w:r>
      <w:r w:rsidRPr="00F2300A">
        <w:t xml:space="preserve"> </w:t>
      </w:r>
      <w:r w:rsidR="0058304D">
        <w:t>…</w:t>
      </w:r>
    </w:p>
    <w:p w:rsidR="00F2300A" w:rsidRPr="00F2300A" w:rsidRDefault="00F2300A" w:rsidP="00F2300A">
      <w:pPr>
        <w:pStyle w:val="Default"/>
        <w:spacing w:line="360" w:lineRule="auto"/>
      </w:pPr>
      <w:r w:rsidRPr="00F2300A">
        <w:t xml:space="preserve">EГН: ...........................................................................ученик в….....…клас </w:t>
      </w:r>
    </w:p>
    <w:p w:rsidR="00F2300A" w:rsidRDefault="00F2300A" w:rsidP="00F2300A">
      <w:pPr>
        <w:pStyle w:val="Default"/>
        <w:spacing w:line="360" w:lineRule="auto"/>
      </w:pPr>
    </w:p>
    <w:p w:rsidR="00F2300A" w:rsidRPr="00F2300A" w:rsidRDefault="00F2300A" w:rsidP="00F2300A">
      <w:pPr>
        <w:pStyle w:val="Default"/>
        <w:spacing w:line="360" w:lineRule="auto"/>
        <w:ind w:firstLine="708"/>
      </w:pPr>
      <w:r w:rsidRPr="00F2300A">
        <w:t xml:space="preserve">УВАЖАЕМА ГОСПОЖО ДИРЕКТОР, </w:t>
      </w:r>
    </w:p>
    <w:p w:rsidR="00F2300A" w:rsidRPr="00F2300A" w:rsidRDefault="00F2300A" w:rsidP="00397B4D">
      <w:pPr>
        <w:pStyle w:val="Default"/>
        <w:spacing w:line="360" w:lineRule="auto"/>
        <w:jc w:val="both"/>
      </w:pPr>
      <w:r w:rsidRPr="00F2300A">
        <w:t>Моля да ми бъде отпусната месечна стипендия</w:t>
      </w:r>
      <w:r w:rsidR="00397B4D">
        <w:t xml:space="preserve"> за</w:t>
      </w:r>
      <w:r w:rsidRPr="00F2300A">
        <w:t xml:space="preserve"> </w:t>
      </w:r>
      <w:r w:rsidR="00397B4D" w:rsidRPr="00397B4D">
        <w:t>постигнати образователни резултати</w:t>
      </w:r>
      <w:r w:rsidRPr="00F2300A">
        <w:t xml:space="preserve"> за първи/втори срок на 20......../20........ учебна година</w:t>
      </w:r>
      <w:r w:rsidR="00FB65F4">
        <w:t>.</w:t>
      </w:r>
      <w:r w:rsidRPr="00F2300A">
        <w:t xml:space="preserve"> </w:t>
      </w:r>
    </w:p>
    <w:p w:rsidR="00F2300A" w:rsidRDefault="00F2300A" w:rsidP="00397B4D">
      <w:pPr>
        <w:pStyle w:val="Default"/>
        <w:spacing w:line="360" w:lineRule="auto"/>
        <w:jc w:val="both"/>
      </w:pPr>
      <w:r w:rsidRPr="00F2300A">
        <w:t xml:space="preserve">Известно ми е, че за неверни данни в тази декларация нося отговорност по чл. 313 от Наказателния кодекс и неправомерно получената стипендия подлежи на връщане. </w:t>
      </w:r>
    </w:p>
    <w:p w:rsidR="00F2300A" w:rsidRPr="00F2300A" w:rsidRDefault="00F2300A" w:rsidP="00397B4D">
      <w:pPr>
        <w:pStyle w:val="Default"/>
        <w:jc w:val="both"/>
      </w:pPr>
    </w:p>
    <w:p w:rsidR="00F2300A" w:rsidRDefault="00F2300A" w:rsidP="00DC586D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ДЕКЛАРИРАМ: </w:t>
      </w:r>
      <w:r w:rsidR="00DC586D">
        <w:rPr>
          <w:rFonts w:ascii="Times New Roman" w:hAnsi="Times New Roman" w:cs="Times New Roman"/>
          <w:sz w:val="24"/>
          <w:szCs w:val="24"/>
        </w:rPr>
        <w:tab/>
      </w:r>
    </w:p>
    <w:p w:rsidR="00F2300A" w:rsidRDefault="00F2300A" w:rsidP="00F230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Успех ……………………………………… (от предходния срок / година) – излишното се зачертава).</w:t>
      </w:r>
    </w:p>
    <w:p w:rsidR="00F2300A" w:rsidRPr="00F2300A" w:rsidRDefault="00F2300A" w:rsidP="00F230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Не повтарям/повтарям учебната година. – излишното се зачертава).</w:t>
      </w:r>
    </w:p>
    <w:p w:rsidR="00FB65F4" w:rsidRDefault="00F2300A" w:rsidP="00B0291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300A">
        <w:rPr>
          <w:rFonts w:ascii="Times New Roman" w:hAnsi="Times New Roman" w:cs="Times New Roman"/>
          <w:sz w:val="24"/>
          <w:szCs w:val="24"/>
        </w:rPr>
        <w:t xml:space="preserve"> Декларирам пред </w:t>
      </w:r>
      <w:r w:rsidR="002706DA">
        <w:rPr>
          <w:rFonts w:ascii="Times New Roman" w:hAnsi="Times New Roman" w:cs="Times New Roman"/>
          <w:sz w:val="24"/>
          <w:szCs w:val="24"/>
        </w:rPr>
        <w:t>ПГЕТ „Захари Стоянов“</w:t>
      </w:r>
      <w:r w:rsidRPr="00F2300A">
        <w:rPr>
          <w:rFonts w:ascii="Times New Roman" w:hAnsi="Times New Roman" w:cs="Times New Roman"/>
          <w:sz w:val="24"/>
          <w:szCs w:val="24"/>
        </w:rPr>
        <w:t xml:space="preserve"> съгласие за обработка на личните ми данни и предоставянето им на съответните обслужващи банки по повод изплащане на отпусната ми стипендия. </w:t>
      </w:r>
    </w:p>
    <w:p w:rsidR="00F2300A" w:rsidRDefault="00F2300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Дата: 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00A">
        <w:rPr>
          <w:rFonts w:ascii="Times New Roman" w:hAnsi="Times New Roman" w:cs="Times New Roman"/>
          <w:sz w:val="24"/>
          <w:szCs w:val="24"/>
        </w:rPr>
        <w:t xml:space="preserve">Заявител - декларатор: 1. ……………………………………. </w:t>
      </w:r>
    </w:p>
    <w:p w:rsidR="00F2300A" w:rsidRDefault="00F2300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град: </w:t>
      </w:r>
      <w:r w:rsidR="0058304D">
        <w:rPr>
          <w:rFonts w:ascii="Times New Roman" w:hAnsi="Times New Roman" w:cs="Times New Roman"/>
          <w:sz w:val="24"/>
          <w:szCs w:val="24"/>
        </w:rPr>
        <w:t>Харманли</w:t>
      </w:r>
      <w:r w:rsidRPr="00F2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B80">
        <w:rPr>
          <w:rFonts w:ascii="Times New Roman" w:hAnsi="Times New Roman" w:cs="Times New Roman"/>
          <w:sz w:val="24"/>
          <w:szCs w:val="24"/>
        </w:rPr>
        <w:t xml:space="preserve"> </w:t>
      </w:r>
      <w:r w:rsidR="00606B80">
        <w:rPr>
          <w:rFonts w:ascii="Times New Roman" w:hAnsi="Times New Roman" w:cs="Times New Roman"/>
          <w:sz w:val="24"/>
          <w:szCs w:val="24"/>
        </w:rPr>
        <w:tab/>
      </w:r>
      <w:r w:rsidRPr="00F2300A">
        <w:rPr>
          <w:rFonts w:ascii="Times New Roman" w:hAnsi="Times New Roman" w:cs="Times New Roman"/>
          <w:sz w:val="24"/>
          <w:szCs w:val="24"/>
        </w:rPr>
        <w:t xml:space="preserve">(име, фамилия и подпис на родител) </w:t>
      </w:r>
    </w:p>
    <w:p w:rsidR="00F2300A" w:rsidRDefault="00F2300A" w:rsidP="0058304D">
      <w:pPr>
        <w:ind w:left="6372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2. </w:t>
      </w:r>
      <w:r w:rsidR="0058304D">
        <w:rPr>
          <w:rFonts w:ascii="Times New Roman" w:hAnsi="Times New Roman" w:cs="Times New Roman"/>
          <w:sz w:val="24"/>
          <w:szCs w:val="24"/>
        </w:rPr>
        <w:t>…………</w:t>
      </w:r>
      <w:r w:rsidRPr="00F2300A">
        <w:rPr>
          <w:rFonts w:ascii="Times New Roman" w:hAnsi="Times New Roman" w:cs="Times New Roman"/>
          <w:sz w:val="24"/>
          <w:szCs w:val="24"/>
        </w:rPr>
        <w:t>………………</w:t>
      </w:r>
      <w:r w:rsidR="0058304D">
        <w:rPr>
          <w:rFonts w:ascii="Times New Roman" w:hAnsi="Times New Roman" w:cs="Times New Roman"/>
          <w:sz w:val="24"/>
          <w:szCs w:val="24"/>
        </w:rPr>
        <w:t>…</w:t>
      </w:r>
      <w:r w:rsidRPr="00F2300A">
        <w:rPr>
          <w:rFonts w:ascii="Times New Roman" w:hAnsi="Times New Roman" w:cs="Times New Roman"/>
          <w:sz w:val="24"/>
          <w:szCs w:val="24"/>
        </w:rPr>
        <w:t xml:space="preserve">…….. </w:t>
      </w:r>
      <w:r w:rsidR="005830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300A">
        <w:rPr>
          <w:rFonts w:ascii="Times New Roman" w:hAnsi="Times New Roman" w:cs="Times New Roman"/>
          <w:sz w:val="24"/>
          <w:szCs w:val="24"/>
        </w:rPr>
        <w:t xml:space="preserve">(име, фамилия и подпис на ученик) </w:t>
      </w:r>
    </w:p>
    <w:p w:rsidR="00F2300A" w:rsidRPr="00F2300A" w:rsidRDefault="00F2300A" w:rsidP="00583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Брой не</w:t>
      </w:r>
      <w:r w:rsidR="0058304D">
        <w:rPr>
          <w:rFonts w:ascii="Times New Roman" w:hAnsi="Times New Roman" w:cs="Times New Roman"/>
          <w:sz w:val="24"/>
          <w:szCs w:val="24"/>
        </w:rPr>
        <w:t>уважителни</w:t>
      </w:r>
      <w:r w:rsidRPr="00F2300A">
        <w:rPr>
          <w:rFonts w:ascii="Times New Roman" w:hAnsi="Times New Roman" w:cs="Times New Roman"/>
          <w:sz w:val="24"/>
          <w:szCs w:val="24"/>
        </w:rPr>
        <w:t xml:space="preserve"> отсъствия …………………... Брой </w:t>
      </w:r>
      <w:r w:rsidR="0058304D">
        <w:rPr>
          <w:rFonts w:ascii="Times New Roman" w:hAnsi="Times New Roman" w:cs="Times New Roman"/>
          <w:sz w:val="24"/>
          <w:szCs w:val="24"/>
        </w:rPr>
        <w:t>уважителни</w:t>
      </w:r>
      <w:r w:rsidRPr="00F2300A">
        <w:rPr>
          <w:rFonts w:ascii="Times New Roman" w:hAnsi="Times New Roman" w:cs="Times New Roman"/>
          <w:sz w:val="24"/>
          <w:szCs w:val="24"/>
        </w:rPr>
        <w:t xml:space="preserve"> отсъствия: …………………….. Наложени наказани с решения на ПС: (Има / няма): …………………………………… </w:t>
      </w:r>
    </w:p>
    <w:p w:rsidR="0058304D" w:rsidRDefault="00F2300A" w:rsidP="0058304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Среден успех (от предходния срок): …………</w:t>
      </w:r>
      <w:r w:rsidR="0058304D">
        <w:rPr>
          <w:rFonts w:ascii="Times New Roman" w:hAnsi="Times New Roman" w:cs="Times New Roman"/>
          <w:sz w:val="24"/>
          <w:szCs w:val="24"/>
        </w:rPr>
        <w:t xml:space="preserve">…. </w:t>
      </w:r>
      <w:r w:rsidRPr="00F2300A">
        <w:rPr>
          <w:rFonts w:ascii="Times New Roman" w:hAnsi="Times New Roman" w:cs="Times New Roman"/>
          <w:sz w:val="24"/>
          <w:szCs w:val="24"/>
        </w:rPr>
        <w:t xml:space="preserve"> Класен ръководител: …………………………</w:t>
      </w:r>
      <w:r w:rsidR="0058304D">
        <w:rPr>
          <w:rFonts w:ascii="Times New Roman" w:hAnsi="Times New Roman" w:cs="Times New Roman"/>
          <w:sz w:val="24"/>
          <w:szCs w:val="24"/>
        </w:rPr>
        <w:t>…….</w:t>
      </w:r>
      <w:r w:rsidRPr="00F23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00A" w:rsidRPr="00F2300A" w:rsidRDefault="00F2300A" w:rsidP="0058304D">
      <w:pPr>
        <w:spacing w:after="100" w:afterAutospacing="1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(име, фамилия и подпис)</w:t>
      </w:r>
    </w:p>
    <w:sectPr w:rsidR="00F2300A" w:rsidRPr="00F2300A" w:rsidSect="00F2300A">
      <w:headerReference w:type="default" r:id="rId7"/>
      <w:pgSz w:w="11906" w:h="16838"/>
      <w:pgMar w:top="1418" w:right="56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E9" w:rsidRDefault="003A33E9" w:rsidP="0071791B">
      <w:pPr>
        <w:spacing w:after="0" w:line="240" w:lineRule="auto"/>
      </w:pPr>
      <w:r>
        <w:separator/>
      </w:r>
    </w:p>
  </w:endnote>
  <w:endnote w:type="continuationSeparator" w:id="0">
    <w:p w:rsidR="003A33E9" w:rsidRDefault="003A33E9" w:rsidP="0071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E9" w:rsidRDefault="003A33E9" w:rsidP="0071791B">
      <w:pPr>
        <w:spacing w:after="0" w:line="240" w:lineRule="auto"/>
      </w:pPr>
      <w:r>
        <w:separator/>
      </w:r>
    </w:p>
  </w:footnote>
  <w:footnote w:type="continuationSeparator" w:id="0">
    <w:p w:rsidR="003A33E9" w:rsidRDefault="003A33E9" w:rsidP="0071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2" w:type="pct"/>
      <w:tblInd w:w="-624" w:type="dxa"/>
      <w:tblBorders>
        <w:top w:val="thinThickThinSmallGap" w:sz="24" w:space="0" w:color="auto"/>
        <w:bottom w:val="thin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887"/>
      <w:gridCol w:w="291"/>
      <w:gridCol w:w="9671"/>
    </w:tblGrid>
    <w:tr w:rsidR="00CD2CE8" w:rsidRPr="00CD2CE8" w:rsidTr="002E635F">
      <w:trPr>
        <w:trHeight w:val="434"/>
      </w:trPr>
      <w:tc>
        <w:tcPr>
          <w:tcW w:w="409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CD2CE8" w:rsidRPr="00CD2CE8" w:rsidRDefault="00CD2CE8" w:rsidP="00CD2CE8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  <w:r w:rsidRPr="00CD2CE8">
            <w:rPr>
              <w:rFonts w:ascii="Times New Roman" w:eastAsia="Times New Roman" w:hAnsi="Times New Roman" w:cs="Times New Roman"/>
              <w:b/>
              <w:bCs/>
              <w:noProof/>
              <w:color w:val="FFFFFF"/>
              <w:sz w:val="24"/>
              <w:szCs w:val="24"/>
              <w:lang w:eastAsia="bg-BG"/>
            </w:rPr>
            <w:drawing>
              <wp:anchor distT="73152" distB="16002" distL="132588" distR="192532" simplePos="0" relativeHeight="251658240" behindDoc="0" locked="0" layoutInCell="1" allowOverlap="1" wp14:anchorId="0A60D058" wp14:editId="3F257518">
                <wp:simplePos x="0" y="0"/>
                <wp:positionH relativeFrom="column">
                  <wp:posOffset>-36957</wp:posOffset>
                </wp:positionH>
                <wp:positionV relativeFrom="paragraph">
                  <wp:posOffset>-163068</wp:posOffset>
                </wp:positionV>
                <wp:extent cx="665480" cy="666496"/>
                <wp:effectExtent l="57150" t="114300" r="96520" b="38735"/>
                <wp:wrapNone/>
                <wp:docPr id="4" name="Pictur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a_PGE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66611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12700" cap="sq">
                          <a:solidFill>
                            <a:srgbClr val="9BBB59">
                              <a:lumMod val="50000"/>
                            </a:srgbClr>
                          </a:solidFill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4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CD2CE8" w:rsidRPr="00CD2CE8" w:rsidRDefault="00CD2CE8" w:rsidP="00CD2CE8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</w:p>
      </w:tc>
      <w:tc>
        <w:tcPr>
          <w:tcW w:w="4457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CD2CE8" w:rsidRPr="00CD2CE8" w:rsidRDefault="00CD2CE8" w:rsidP="00CD2CE8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</w:pPr>
          <w:r w:rsidRPr="00CD2CE8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Професионална гимназия по електропромишленост и текстил</w:t>
          </w:r>
        </w:p>
        <w:p w:rsidR="00CD2CE8" w:rsidRPr="00CD2CE8" w:rsidRDefault="00CD2CE8" w:rsidP="00CD2CE8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76923C"/>
              <w:sz w:val="32"/>
              <w:szCs w:val="32"/>
              <w:lang w:val="ru-RU" w:eastAsia="bg-BG"/>
            </w:rPr>
          </w:pPr>
          <w:r w:rsidRPr="00CD2CE8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                                 „ Захари Стоянов”</w:t>
          </w:r>
        </w:p>
      </w:tc>
    </w:tr>
  </w:tbl>
  <w:p w:rsidR="00CD2CE8" w:rsidRPr="00CD2CE8" w:rsidRDefault="00CD2CE8" w:rsidP="00CD2CE8">
    <w:pPr>
      <w:tabs>
        <w:tab w:val="center" w:pos="4536"/>
        <w:tab w:val="right" w:pos="9072"/>
      </w:tabs>
      <w:spacing w:after="0" w:line="240" w:lineRule="auto"/>
      <w:ind w:right="-851"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 w:rsidRPr="00CD2CE8">
      <w:rPr>
        <w:rFonts w:ascii="Times New Roman" w:eastAsia="Times New Roman" w:hAnsi="Times New Roman" w:cs="Times New Roman"/>
        <w:sz w:val="16"/>
        <w:szCs w:val="16"/>
        <w:lang w:val="ru-RU" w:eastAsia="bg-BG"/>
      </w:rPr>
      <w:t xml:space="preserve">           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6450, гр. Харманли,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ул. „Любен Каравелов”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№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1,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E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-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mail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: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info-2603009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@</w:t>
    </w:r>
    <w:proofErr w:type="spellStart"/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edu.mon</w:t>
    </w:r>
    <w:proofErr w:type="spellEnd"/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proofErr w:type="spellStart"/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bg</w:t>
    </w:r>
    <w:proofErr w:type="spellEnd"/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http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://</w:t>
    </w:r>
    <w:proofErr w:type="spellStart"/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pget</w:t>
    </w:r>
    <w:proofErr w:type="spellEnd"/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-</w:t>
    </w:r>
    <w:proofErr w:type="spellStart"/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harmanli</w:t>
    </w:r>
    <w:proofErr w:type="spellEnd"/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com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</w:t>
    </w:r>
  </w:p>
  <w:p w:rsidR="00CD2CE8" w:rsidRPr="00CD2CE8" w:rsidRDefault="00CD2CE8" w:rsidP="00CD2CE8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    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тел.: Директор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-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0879171464;                </w:t>
    </w:r>
    <w:r w:rsidR="00ED40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                   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</w:t>
    </w:r>
    <w:proofErr w:type="spellStart"/>
    <w:r w:rsidRPr="00CD2CE8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Техн.с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екретар</w:t>
    </w:r>
    <w:proofErr w:type="spellEnd"/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– 0879374209;     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    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Гл. с</w:t>
    </w:r>
    <w:proofErr w:type="spellStart"/>
    <w:r w:rsidRPr="00CD2CE8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четоводител</w:t>
    </w:r>
    <w:proofErr w:type="spellEnd"/>
    <w:r w:rsidRPr="00CD2CE8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-</w:t>
    </w:r>
    <w:r w:rsidRPr="00CD2CE8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0895393666</w:t>
    </w:r>
  </w:p>
  <w:p w:rsidR="0071791B" w:rsidRDefault="007179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3A65"/>
    <w:multiLevelType w:val="hybridMultilevel"/>
    <w:tmpl w:val="09D6B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0A"/>
    <w:rsid w:val="000B3DDB"/>
    <w:rsid w:val="002706DA"/>
    <w:rsid w:val="00327384"/>
    <w:rsid w:val="00397B4D"/>
    <w:rsid w:val="003A33E9"/>
    <w:rsid w:val="00444D86"/>
    <w:rsid w:val="004D5EB3"/>
    <w:rsid w:val="0058304D"/>
    <w:rsid w:val="00606B80"/>
    <w:rsid w:val="0071791B"/>
    <w:rsid w:val="00741CA3"/>
    <w:rsid w:val="00773DA5"/>
    <w:rsid w:val="008B5332"/>
    <w:rsid w:val="009B4178"/>
    <w:rsid w:val="009C40A8"/>
    <w:rsid w:val="00A76DC3"/>
    <w:rsid w:val="00B02919"/>
    <w:rsid w:val="00BD71F7"/>
    <w:rsid w:val="00C40991"/>
    <w:rsid w:val="00CD2CE8"/>
    <w:rsid w:val="00CF5F6B"/>
    <w:rsid w:val="00DA1545"/>
    <w:rsid w:val="00DC586D"/>
    <w:rsid w:val="00E61642"/>
    <w:rsid w:val="00ED4067"/>
    <w:rsid w:val="00F2300A"/>
    <w:rsid w:val="00F415FA"/>
    <w:rsid w:val="00FB65F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3867C"/>
  <w15:docId w15:val="{BD153D93-5FDE-4E83-BF8C-25040119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1791B"/>
  </w:style>
  <w:style w:type="paragraph" w:styleId="a5">
    <w:name w:val="footer"/>
    <w:basedOn w:val="a"/>
    <w:link w:val="a6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791B"/>
  </w:style>
  <w:style w:type="paragraph" w:customStyle="1" w:styleId="Default">
    <w:name w:val="Default"/>
    <w:rsid w:val="00F23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230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F41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%20PGET%202\Desktop\blanka%20&#1055;&#1043;&#1045;&#1058;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 ПГЕТ.dotx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PGET 2</dc:creator>
  <cp:lastModifiedBy>2603009: П Г Е Т "З.Стоянов" - Харманли</cp:lastModifiedBy>
  <cp:revision>3</cp:revision>
  <dcterms:created xsi:type="dcterms:W3CDTF">2023-11-30T19:06:00Z</dcterms:created>
  <dcterms:modified xsi:type="dcterms:W3CDTF">2024-09-27T08:28:00Z</dcterms:modified>
</cp:coreProperties>
</file>